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A11E" w14:textId="3898BB9F" w:rsidR="00402999" w:rsidRDefault="00402999" w:rsidP="00402999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  <w:r w:rsidRPr="00D17742">
        <w:rPr>
          <w:rFonts w:ascii="Gill Sans" w:hAnsi="Gill Sans" w:cs="Gill Sans" w:hint="cs"/>
          <w:bCs/>
          <w:sz w:val="28"/>
          <w:szCs w:val="28"/>
        </w:rPr>
        <w:t xml:space="preserve">Materials list </w:t>
      </w:r>
    </w:p>
    <w:p w14:paraId="56629A0D" w14:textId="77777777" w:rsidR="00C8673E" w:rsidRPr="00D17742" w:rsidRDefault="00C8673E" w:rsidP="00402999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</w:p>
    <w:p w14:paraId="73DBB07F" w14:textId="09B0BAEE" w:rsidR="00866F10" w:rsidRPr="00D31654" w:rsidRDefault="00C8673E" w:rsidP="00D31654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  <w:r>
        <w:rPr>
          <w:rFonts w:ascii="Gill Sans" w:hAnsi="Gill Sans" w:cs="Gill Sans"/>
          <w:bCs/>
          <w:sz w:val="28"/>
          <w:szCs w:val="28"/>
        </w:rPr>
        <w:t>Glazes and Scumbles</w:t>
      </w:r>
      <w:r w:rsidR="003D74EC">
        <w:rPr>
          <w:rFonts w:ascii="Gill Sans" w:hAnsi="Gill Sans" w:cs="Gill Sans"/>
          <w:bCs/>
          <w:sz w:val="28"/>
          <w:szCs w:val="28"/>
        </w:rPr>
        <w:t xml:space="preserve"> </w:t>
      </w:r>
      <w:r w:rsidR="00402999" w:rsidRPr="00D17742">
        <w:rPr>
          <w:rFonts w:ascii="Gill Sans" w:hAnsi="Gill Sans" w:cs="Gill Sans"/>
          <w:bCs/>
          <w:i/>
          <w:sz w:val="28"/>
          <w:szCs w:val="28"/>
        </w:rPr>
        <w:t xml:space="preserve">with </w:t>
      </w:r>
      <w:r>
        <w:rPr>
          <w:rFonts w:ascii="Gill Sans" w:hAnsi="Gill Sans" w:cs="Gill Sans"/>
          <w:bCs/>
          <w:i/>
          <w:sz w:val="28"/>
          <w:szCs w:val="28"/>
        </w:rPr>
        <w:t xml:space="preserve">Evan </w:t>
      </w:r>
      <w:proofErr w:type="spellStart"/>
      <w:r>
        <w:rPr>
          <w:rFonts w:ascii="Gill Sans" w:hAnsi="Gill Sans" w:cs="Gill Sans"/>
          <w:bCs/>
          <w:i/>
          <w:sz w:val="28"/>
          <w:szCs w:val="28"/>
        </w:rPr>
        <w:t>Woodruffe</w:t>
      </w:r>
      <w:proofErr w:type="spellEnd"/>
    </w:p>
    <w:p w14:paraId="4E0EE59B" w14:textId="77777777" w:rsidR="00866F10" w:rsidRDefault="00866F10" w:rsidP="00866F10">
      <w:pPr>
        <w:ind w:right="-1440"/>
        <w:rPr>
          <w:rFonts w:ascii="Arial" w:hAnsi="Arial" w:cs="Arial"/>
          <w:bCs/>
        </w:rPr>
      </w:pPr>
    </w:p>
    <w:p w14:paraId="2C8B53AF" w14:textId="77777777" w:rsidR="00402999" w:rsidRDefault="00402999" w:rsidP="00402999">
      <w:pPr>
        <w:ind w:right="-1440"/>
        <w:outlineLvl w:val="0"/>
        <w:rPr>
          <w:rFonts w:ascii="Gill Sans Light" w:hAnsi="Gill Sans Light" w:cs="Gill Sans Light"/>
        </w:rPr>
      </w:pPr>
      <w:r w:rsidRPr="004A6154">
        <w:rPr>
          <w:rFonts w:ascii="Gill Sans Light" w:hAnsi="Gill Sans Light" w:cs="Gill Sans Light" w:hint="cs"/>
        </w:rPr>
        <w:t xml:space="preserve">Specialist art shops are the best option and will provide student discounts if you mention that you are </w:t>
      </w:r>
      <w:r w:rsidR="00D31654">
        <w:rPr>
          <w:rFonts w:ascii="Gill Sans Light" w:hAnsi="Gill Sans Light" w:cs="Gill Sans Light"/>
        </w:rPr>
        <w:br/>
      </w:r>
      <w:r w:rsidRPr="004A6154">
        <w:rPr>
          <w:rFonts w:ascii="Gill Sans Light" w:hAnsi="Gill Sans Light" w:cs="Gill Sans Light" w:hint="cs"/>
        </w:rPr>
        <w:t>attending the school.</w:t>
      </w:r>
      <w:r w:rsidR="00D31654">
        <w:rPr>
          <w:rFonts w:ascii="Gill Sans Light" w:hAnsi="Gill Sans Light" w:cs="Gill Sans Light"/>
        </w:rPr>
        <w:t xml:space="preserve"> </w:t>
      </w:r>
      <w:r w:rsidRPr="004A6154">
        <w:rPr>
          <w:rFonts w:ascii="Gill Sans Light" w:hAnsi="Gill Sans Light" w:cs="Gill Sans Light" w:hint="cs"/>
        </w:rPr>
        <w:t xml:space="preserve">The stores </w:t>
      </w:r>
      <w:r>
        <w:rPr>
          <w:rFonts w:ascii="Gill Sans Light" w:hAnsi="Gill Sans Light" w:cs="Gill Sans Light"/>
        </w:rPr>
        <w:t>we</w:t>
      </w:r>
      <w:r w:rsidRPr="004A6154">
        <w:rPr>
          <w:rFonts w:ascii="Gill Sans Light" w:hAnsi="Gill Sans Light" w:cs="Gill Sans Light" w:hint="cs"/>
        </w:rPr>
        <w:t xml:space="preserve"> recommend are:</w:t>
      </w:r>
    </w:p>
    <w:p w14:paraId="78163B62" w14:textId="77777777" w:rsidR="007954E6" w:rsidRPr="004A6154" w:rsidRDefault="007954E6" w:rsidP="00402999">
      <w:pPr>
        <w:ind w:right="-1440"/>
        <w:outlineLvl w:val="0"/>
        <w:rPr>
          <w:rFonts w:ascii="Gill Sans Light" w:hAnsi="Gill Sans Light" w:cs="Gill Sans Light"/>
        </w:rPr>
      </w:pPr>
    </w:p>
    <w:p w14:paraId="07F12481" w14:textId="77777777"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Studio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proofErr w:type="spellStart"/>
      <w:r w:rsidRPr="004A6154">
        <w:rPr>
          <w:rFonts w:ascii="Gill Sans Light" w:hAnsi="Gill Sans Light" w:cs="Gill Sans Light" w:hint="cs"/>
        </w:rPr>
        <w:t>Crummer</w:t>
      </w:r>
      <w:proofErr w:type="spellEnd"/>
      <w:proofErr w:type="gramEnd"/>
      <w:r w:rsidRPr="004A6154">
        <w:rPr>
          <w:rFonts w:ascii="Gill Sans Light" w:hAnsi="Gill Sans Light" w:cs="Gill Sans Light" w:hint="cs"/>
        </w:rPr>
        <w:t xml:space="preserve"> Road, Grey Lynn</w:t>
      </w:r>
    </w:p>
    <w:p w14:paraId="49120CC1" w14:textId="77777777"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The French Art </w:t>
      </w:r>
      <w:proofErr w:type="gramStart"/>
      <w:r w:rsidRPr="00D17742">
        <w:rPr>
          <w:rFonts w:ascii="Gill Sans" w:hAnsi="Gill Sans" w:cs="Gill Sans" w:hint="cs"/>
        </w:rPr>
        <w:t>Shop</w:t>
      </w:r>
      <w:r w:rsidRPr="004A6154">
        <w:rPr>
          <w:rFonts w:ascii="Gill Sans Light" w:hAnsi="Gill Sans Light" w:cs="Gill Sans Light" w:hint="cs"/>
        </w:rPr>
        <w:t xml:space="preserve">  Taylors</w:t>
      </w:r>
      <w:proofErr w:type="gramEnd"/>
      <w:r w:rsidRPr="004A6154">
        <w:rPr>
          <w:rFonts w:ascii="Gill Sans Light" w:hAnsi="Gill Sans Light" w:cs="Gill Sans Light" w:hint="cs"/>
        </w:rPr>
        <w:t xml:space="preserve"> Road, Morningside (Beside Briscoes)</w:t>
      </w:r>
    </w:p>
    <w:p w14:paraId="5480222D" w14:textId="77777777"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Gordon </w:t>
      </w:r>
      <w:proofErr w:type="gramStart"/>
      <w:r w:rsidRPr="00D17742">
        <w:rPr>
          <w:rFonts w:ascii="Gill Sans" w:hAnsi="Gill Sans" w:cs="Gill Sans" w:hint="cs"/>
        </w:rPr>
        <w:t>Harris</w:t>
      </w:r>
      <w:r w:rsidRPr="004A6154">
        <w:rPr>
          <w:rFonts w:ascii="Gill Sans Light" w:hAnsi="Gill Sans Light" w:cs="Gill Sans Light" w:hint="cs"/>
        </w:rPr>
        <w:t xml:space="preserve">  Gillies</w:t>
      </w:r>
      <w:proofErr w:type="gramEnd"/>
      <w:r w:rsidRPr="004A6154">
        <w:rPr>
          <w:rFonts w:ascii="Gill Sans Light" w:hAnsi="Gill Sans Light" w:cs="Gill Sans Light" w:hint="cs"/>
        </w:rPr>
        <w:t xml:space="preserve"> Avenue, </w:t>
      </w:r>
      <w:proofErr w:type="spellStart"/>
      <w:r w:rsidRPr="004A6154">
        <w:rPr>
          <w:rFonts w:ascii="Gill Sans Light" w:hAnsi="Gill Sans Light" w:cs="Gill Sans Light" w:hint="cs"/>
        </w:rPr>
        <w:t>Newmarket</w:t>
      </w:r>
      <w:proofErr w:type="spellEnd"/>
      <w:r w:rsidRPr="004A6154">
        <w:rPr>
          <w:rFonts w:ascii="Gill Sans Light" w:hAnsi="Gill Sans Light" w:cs="Gill Sans Light" w:hint="cs"/>
        </w:rPr>
        <w:t xml:space="preserve"> and Symonds Street, Auckland Central</w:t>
      </w:r>
    </w:p>
    <w:p w14:paraId="52ABFEEC" w14:textId="77777777" w:rsidR="00866F10" w:rsidRPr="00D31654" w:rsidRDefault="00402999" w:rsidP="00866F10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Takapuna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r w:rsidR="00ED0B22">
        <w:rPr>
          <w:rFonts w:ascii="Gill Sans Light" w:hAnsi="Gill Sans Light" w:cs="Gill Sans Light"/>
        </w:rPr>
        <w:t>Helensville</w:t>
      </w:r>
      <w:proofErr w:type="gramEnd"/>
      <w:r w:rsidR="00ED0B22">
        <w:rPr>
          <w:rFonts w:ascii="Gill Sans Light" w:hAnsi="Gill Sans Light" w:cs="Gill Sans Light"/>
        </w:rPr>
        <w:t xml:space="preserve"> or online</w:t>
      </w:r>
    </w:p>
    <w:p w14:paraId="2B5F9720" w14:textId="77777777" w:rsidR="00866F10" w:rsidRPr="004E50F1" w:rsidRDefault="00866F10" w:rsidP="00866F10">
      <w:pPr>
        <w:ind w:right="-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________________________________________________________________________  </w:t>
      </w:r>
    </w:p>
    <w:p w14:paraId="79C540A8" w14:textId="1E0C41C0" w:rsidR="00C8673E" w:rsidRDefault="00C8673E" w:rsidP="00C8673E">
      <w:pPr>
        <w:jc w:val="both"/>
        <w:rPr>
          <w:rFonts w:ascii="Gill Sans Light" w:hAnsi="Gill Sans Light" w:cs="Gill Sans Light"/>
        </w:rPr>
      </w:pPr>
      <w:bookmarkStart w:id="0" w:name="_Hlk153548728"/>
      <w:r w:rsidRPr="00C8673E">
        <w:rPr>
          <w:rFonts w:ascii="Gill Sans Light" w:hAnsi="Gill Sans Light" w:cs="Gill Sans Light" w:hint="cs"/>
        </w:rPr>
        <w:t>Please bring</w:t>
      </w:r>
      <w:r>
        <w:rPr>
          <w:rFonts w:ascii="Gill Sans Light" w:hAnsi="Gill Sans Light" w:cs="Gill Sans Light"/>
        </w:rPr>
        <w:t>:</w:t>
      </w:r>
    </w:p>
    <w:p w14:paraId="58D5D2FE" w14:textId="77777777" w:rsidR="00C8673E" w:rsidRPr="00C8673E" w:rsidRDefault="00C8673E" w:rsidP="00C8673E">
      <w:pPr>
        <w:jc w:val="both"/>
        <w:rPr>
          <w:rFonts w:ascii="Gill Sans Light" w:hAnsi="Gill Sans Light" w:cs="Gill Sans Light" w:hint="cs"/>
        </w:rPr>
      </w:pPr>
    </w:p>
    <w:p w14:paraId="16D38252" w14:textId="39FA9AEB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>B</w:t>
      </w:r>
      <w:r w:rsidRPr="00C8673E">
        <w:rPr>
          <w:rFonts w:ascii="Gill Sans Light" w:hAnsi="Gill Sans Light" w:cs="Gill Sans Light" w:hint="cs"/>
        </w:rPr>
        <w:t>rushes</w:t>
      </w:r>
    </w:p>
    <w:p w14:paraId="0D3863C9" w14:textId="3314DDEA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 xml:space="preserve">acrylic </w:t>
      </w:r>
      <w:proofErr w:type="spellStart"/>
      <w:r w:rsidRPr="00C8673E">
        <w:rPr>
          <w:rFonts w:ascii="Gill Sans Light" w:hAnsi="Gill Sans Light" w:cs="Gill Sans Light" w:hint="cs"/>
        </w:rPr>
        <w:t>colours</w:t>
      </w:r>
      <w:proofErr w:type="spellEnd"/>
    </w:p>
    <w:p w14:paraId="26A2E4B6" w14:textId="77777777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>12 x A4ish 300gsm paper</w:t>
      </w:r>
    </w:p>
    <w:p w14:paraId="69528A1B" w14:textId="77777777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>small pot of gesso</w:t>
      </w:r>
    </w:p>
    <w:p w14:paraId="4958D2E2" w14:textId="77777777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>a flat palette (disposable palettes are ideal)</w:t>
      </w:r>
    </w:p>
    <w:p w14:paraId="751DB18B" w14:textId="734AF16D" w:rsidR="00C8673E" w:rsidRPr="00C8673E" w:rsidRDefault="00C8673E" w:rsidP="00C8673E">
      <w:pPr>
        <w:pStyle w:val="ListParagraph"/>
        <w:numPr>
          <w:ilvl w:val="0"/>
          <w:numId w:val="17"/>
        </w:num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>notebook and pen</w:t>
      </w:r>
      <w:proofErr w:type="spellStart"/>
    </w:p>
    <w:p w14:paraId="6A4B68C1" w14:textId="77777777" w:rsidR="00C8673E" w:rsidRPr="00C8673E" w:rsidRDefault="00C8673E" w:rsidP="00C8673E">
      <w:pPr>
        <w:jc w:val="both"/>
        <w:rPr>
          <w:rFonts w:ascii="Gill Sans Light" w:hAnsi="Gill Sans Light" w:cs="Gill Sans Light" w:hint="cs"/>
        </w:rPr>
      </w:pPr>
      <w:proofErr w:type="spellEnd"/>
    </w:p>
    <w:p w14:paraId="090093C2" w14:textId="0F311DA8" w:rsidR="00C8673E" w:rsidRPr="00C8673E" w:rsidRDefault="00C8673E" w:rsidP="00C8673E">
      <w:pPr>
        <w:jc w:val="both"/>
        <w:rPr>
          <w:rFonts w:ascii="Gill Sans Light" w:hAnsi="Gill Sans Light" w:cs="Gill Sans Light" w:hint="cs"/>
        </w:rPr>
      </w:pPr>
      <w:r w:rsidRPr="00C8673E">
        <w:rPr>
          <w:rFonts w:ascii="Gill Sans Light" w:hAnsi="Gill Sans Light" w:cs="Gill Sans Light" w:hint="cs"/>
        </w:rPr>
        <w:t xml:space="preserve">Specific acrylic </w:t>
      </w:r>
      <w:proofErr w:type="spellStart"/>
      <w:r w:rsidRPr="00C8673E">
        <w:rPr>
          <w:rFonts w:ascii="Gill Sans Light" w:hAnsi="Gill Sans Light" w:cs="Gill Sans Light" w:hint="cs"/>
        </w:rPr>
        <w:t>colours</w:t>
      </w:r>
      <w:proofErr w:type="spellEnd"/>
      <w:r w:rsidRPr="00C8673E">
        <w:rPr>
          <w:rFonts w:ascii="Gill Sans Light" w:hAnsi="Gill Sans Light" w:cs="Gill Sans Light" w:hint="cs"/>
        </w:rPr>
        <w:t xml:space="preserve"> and mediums will be supplied.</w:t>
      </w:r>
    </w:p>
    <w:p w14:paraId="05AAEE16" w14:textId="77777777" w:rsidR="00C8673E" w:rsidRPr="00C8673E" w:rsidRDefault="00C8673E" w:rsidP="00ED3785">
      <w:pPr>
        <w:snapToGrid w:val="0"/>
        <w:ind w:right="-1440"/>
        <w:contextualSpacing/>
        <w:outlineLvl w:val="0"/>
        <w:rPr>
          <w:rFonts w:ascii="Gill Sans Light" w:hAnsi="Gill Sans Light" w:cs="Gill Sans Light" w:hint="cs"/>
          <w:lang w:val="en-NZ"/>
        </w:rPr>
      </w:pPr>
      <w:bookmarkStart w:id="1" w:name="_GoBack"/>
      <w:bookmarkEnd w:id="0"/>
      <w:bookmarkEnd w:id="1"/>
    </w:p>
    <w:sectPr w:rsidR="00C8673E" w:rsidRPr="00C8673E" w:rsidSect="00041C4C">
      <w:headerReference w:type="default" r:id="rId8"/>
      <w:footerReference w:type="default" r:id="rId9"/>
      <w:pgSz w:w="11900" w:h="16840"/>
      <w:pgMar w:top="1440" w:right="801" w:bottom="426" w:left="10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F0AE" w14:textId="77777777" w:rsidR="00BE75F3" w:rsidRDefault="00BE75F3" w:rsidP="00ED0B22">
      <w:r>
        <w:separator/>
      </w:r>
    </w:p>
  </w:endnote>
  <w:endnote w:type="continuationSeparator" w:id="0">
    <w:p w14:paraId="27DEB0C6" w14:textId="77777777" w:rsidR="00BE75F3" w:rsidRDefault="00BE75F3" w:rsidP="00E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B4D2" w14:textId="77777777" w:rsidR="00ED0B22" w:rsidRDefault="00ED0B22" w:rsidP="00ED0B22">
    <w:pPr>
      <w:outlineLvl w:val="0"/>
      <w:rPr>
        <w:rFonts w:ascii="Gill Sans Light" w:hAnsi="Gill Sans Light" w:cs="Gill Sans Light"/>
      </w:rPr>
    </w:pPr>
    <w:r w:rsidRPr="004A6154">
      <w:rPr>
        <w:rFonts w:ascii="Gill Sans Light" w:hAnsi="Gill Sans Light" w:cs="Gill Sans Light" w:hint="cs"/>
      </w:rPr>
      <w:t xml:space="preserve">At </w:t>
    </w:r>
    <w:r w:rsidRPr="00813C99">
      <w:rPr>
        <w:rFonts w:ascii="Gill Sans" w:hAnsi="Gill Sans" w:cs="Gill Sans" w:hint="cs"/>
      </w:rPr>
      <w:t xml:space="preserve">Browne School of </w:t>
    </w:r>
    <w:proofErr w:type="gramStart"/>
    <w:r w:rsidRPr="00813C99">
      <w:rPr>
        <w:rFonts w:ascii="Gill Sans" w:hAnsi="Gill Sans" w:cs="Gill Sans" w:hint="cs"/>
      </w:rPr>
      <w:t>Art</w:t>
    </w:r>
    <w:proofErr w:type="gramEnd"/>
    <w:r w:rsidRPr="004A6154">
      <w:rPr>
        <w:rFonts w:ascii="Gill Sans Light" w:hAnsi="Gill Sans Light" w:cs="Gill Sans Light" w:hint="cs"/>
      </w:rPr>
      <w:t xml:space="preserve"> we also have a selection of basic materials available for purchase:</w:t>
    </w:r>
    <w:r>
      <w:rPr>
        <w:rFonts w:ascii="Gill Sans Light" w:hAnsi="Gill Sans Light" w:cs="Gill Sans Light"/>
      </w:rPr>
      <w:t xml:space="preserve"> p</w:t>
    </w:r>
    <w:r w:rsidRPr="004A6154">
      <w:rPr>
        <w:rFonts w:ascii="Gill Sans Light" w:hAnsi="Gill Sans Light" w:cs="Gill Sans Light" w:hint="cs"/>
      </w:rPr>
      <w:t xml:space="preserve">aper in A1 / A2 </w:t>
    </w:r>
    <w:r>
      <w:rPr>
        <w:rFonts w:ascii="Gill Sans Light" w:hAnsi="Gill Sans Light" w:cs="Gill Sans Light"/>
      </w:rPr>
      <w:t>s</w:t>
    </w:r>
    <w:r w:rsidRPr="004A6154">
      <w:rPr>
        <w:rFonts w:ascii="Gill Sans Light" w:hAnsi="Gill Sans Light" w:cs="Gill Sans Light" w:hint="cs"/>
      </w:rPr>
      <w:t>heets</w:t>
    </w:r>
    <w:r>
      <w:rPr>
        <w:rFonts w:ascii="Gill Sans Light" w:hAnsi="Gill Sans Light" w:cs="Gill Sans Light"/>
      </w:rPr>
      <w:t>: n</w:t>
    </w:r>
    <w:r w:rsidRPr="004A6154">
      <w:rPr>
        <w:rFonts w:ascii="Gill Sans Light" w:hAnsi="Gill Sans Light" w:cs="Gill Sans Light" w:hint="cs"/>
      </w:rPr>
      <w:t>ewsprint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artridge</w:t>
    </w:r>
    <w:r>
      <w:rPr>
        <w:rFonts w:ascii="Gill Sans Light" w:hAnsi="Gill Sans Light" w:cs="Gill Sans Light"/>
      </w:rPr>
      <w:t>, s</w:t>
    </w:r>
    <w:r w:rsidRPr="004A6154">
      <w:rPr>
        <w:rFonts w:ascii="Gill Sans Light" w:hAnsi="Gill Sans Light" w:cs="Gill Sans Light" w:hint="cs"/>
      </w:rPr>
      <w:t xml:space="preserve">ugar </w:t>
    </w:r>
    <w:r>
      <w:rPr>
        <w:rFonts w:ascii="Gill Sans Light" w:hAnsi="Gill Sans Light" w:cs="Gill Sans Light"/>
      </w:rPr>
      <w:t>g</w:t>
    </w:r>
    <w:r w:rsidRPr="004A6154">
      <w:rPr>
        <w:rFonts w:ascii="Gill Sans Light" w:hAnsi="Gill Sans Light" w:cs="Gill Sans Light" w:hint="cs"/>
      </w:rPr>
      <w:t>rey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>et strength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 xml:space="preserve">ulldog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lips</w:t>
    </w:r>
    <w:r>
      <w:rPr>
        <w:rFonts w:ascii="Gill Sans Light" w:hAnsi="Gill Sans Light" w:cs="Gill Sans Light"/>
      </w:rPr>
      <w:t>, p</w:t>
    </w:r>
    <w:r w:rsidRPr="004A6154">
      <w:rPr>
        <w:rFonts w:ascii="Gill Sans Light" w:hAnsi="Gill Sans Light" w:cs="Gill Sans Light" w:hint="cs"/>
      </w:rPr>
      <w:t>encils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harcoal</w:t>
    </w:r>
    <w:r>
      <w:rPr>
        <w:rFonts w:ascii="Gill Sans Light" w:hAnsi="Gill Sans Light" w:cs="Gill Sans Light"/>
      </w:rPr>
      <w:t>, e</w:t>
    </w:r>
    <w:r w:rsidRPr="004A6154">
      <w:rPr>
        <w:rFonts w:ascii="Gill Sans Light" w:hAnsi="Gill Sans Light" w:cs="Gill Sans Light" w:hint="cs"/>
      </w:rPr>
      <w:t>rasers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 xml:space="preserve">hite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halk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>lack ink</w:t>
    </w:r>
    <w:r>
      <w:rPr>
        <w:rFonts w:ascii="Gill Sans Light" w:hAnsi="Gill Sans Light" w:cs="Gill Sans Light"/>
      </w:rPr>
      <w:t>.</w:t>
    </w:r>
  </w:p>
  <w:p w14:paraId="2C6CDE37" w14:textId="77777777" w:rsidR="003D74EC" w:rsidRDefault="003D74EC" w:rsidP="00ED0B22">
    <w:pPr>
      <w:outlineLvl w:val="0"/>
      <w:rPr>
        <w:rFonts w:ascii="Gill Sans Light" w:hAnsi="Gill Sans Light" w:cs="Gill Sans Light"/>
      </w:rPr>
    </w:pPr>
  </w:p>
  <w:p w14:paraId="6795BC9E" w14:textId="2A9A0F8D" w:rsidR="003D74EC" w:rsidRPr="00B2430B" w:rsidRDefault="003D74EC" w:rsidP="003D74EC">
    <w:pPr>
      <w:pStyle w:val="Heading2"/>
      <w:rPr>
        <w:rFonts w:ascii="Gill Sans Light" w:hAnsi="Gill Sans Light" w:cs="Gill Sans Light"/>
        <w:b w:val="0"/>
      </w:rPr>
    </w:pPr>
    <w:r w:rsidRPr="00B2430B">
      <w:rPr>
        <w:rFonts w:ascii="Gill Sans Light" w:hAnsi="Gill Sans Light" w:cs="Gill Sans Light" w:hint="cs"/>
        <w:b w:val="0"/>
        <w:sz w:val="24"/>
      </w:rPr>
      <w:t xml:space="preserve">This list is a general guide only. The majority (though not necessarily all) of these materials </w:t>
    </w:r>
    <w:r w:rsidRPr="00B2430B">
      <w:rPr>
        <w:rFonts w:ascii="Gill Sans Light" w:hAnsi="Gill Sans Light" w:cs="Gill Sans Light" w:hint="cs"/>
        <w:b w:val="0"/>
        <w:sz w:val="24"/>
      </w:rPr>
      <w:br/>
      <w:t xml:space="preserve">may be used as </w:t>
    </w:r>
    <w:proofErr w:type="spellStart"/>
    <w:r w:rsidRPr="00B2430B">
      <w:rPr>
        <w:rFonts w:ascii="Gill Sans Light" w:hAnsi="Gill Sans Light" w:cs="Gill Sans Light" w:hint="cs"/>
        <w:b w:val="0"/>
        <w:sz w:val="24"/>
      </w:rPr>
      <w:t>students</w:t>
    </w:r>
    <w:proofErr w:type="spellEnd"/>
    <w:r w:rsidRPr="00B2430B">
      <w:rPr>
        <w:rFonts w:ascii="Gill Sans Light" w:hAnsi="Gill Sans Light" w:cs="Gill Sans Light" w:hint="cs"/>
        <w:b w:val="0"/>
        <w:sz w:val="24"/>
      </w:rPr>
      <w:t xml:space="preserve"> progress. </w:t>
    </w:r>
  </w:p>
  <w:p w14:paraId="7671F507" w14:textId="77777777" w:rsidR="003D74EC" w:rsidRDefault="003D74EC" w:rsidP="00ED0B22">
    <w:pPr>
      <w:outlineLvl w:val="0"/>
      <w:rPr>
        <w:rFonts w:ascii="Gill Sans Light" w:hAnsi="Gill Sans Light" w:cs="Gill Sans Light"/>
      </w:rPr>
    </w:pPr>
  </w:p>
  <w:p w14:paraId="0CD20282" w14:textId="7BB0617C" w:rsidR="003D74EC" w:rsidRPr="00C8673E" w:rsidRDefault="00C8673E" w:rsidP="00C8673E">
    <w:pPr>
      <w:jc w:val="right"/>
      <w:outlineLvl w:val="0"/>
      <w:rPr>
        <w:rFonts w:ascii="Gill Sans Light" w:hAnsi="Gill Sans Light" w:cs="Gill Sans Light"/>
        <w:color w:val="BFBFBF" w:themeColor="background1" w:themeShade="BF"/>
      </w:rPr>
    </w:pPr>
    <w:r w:rsidRPr="00C8673E">
      <w:rPr>
        <w:rFonts w:ascii="Gill Sans Light" w:hAnsi="Gill Sans Light" w:cs="Gill Sans Light"/>
        <w:color w:val="BFBFBF" w:themeColor="background1" w:themeShade="BF"/>
      </w:rPr>
      <w:t>updated: 18-Dec-23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BFE8B" w14:textId="77777777" w:rsidR="00BE75F3" w:rsidRDefault="00BE75F3" w:rsidP="00ED0B22">
      <w:r>
        <w:separator/>
      </w:r>
    </w:p>
  </w:footnote>
  <w:footnote w:type="continuationSeparator" w:id="0">
    <w:p w14:paraId="1D0FD554" w14:textId="77777777" w:rsidR="00BE75F3" w:rsidRDefault="00BE75F3" w:rsidP="00ED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43C8" w14:textId="77777777" w:rsidR="00ED0B22" w:rsidRDefault="00ED0B22">
    <w:pPr>
      <w:pStyle w:val="Header"/>
    </w:pPr>
    <w:r>
      <w:rPr>
        <w:rFonts w:ascii="Arial" w:hAnsi="Arial" w:cs="Arial"/>
        <w:b/>
        <w:bCs/>
        <w:noProof/>
        <w:sz w:val="28"/>
      </w:rPr>
      <w:drawing>
        <wp:inline distT="0" distB="0" distL="0" distR="0" wp14:anchorId="790123CE" wp14:editId="3BC77F7C">
          <wp:extent cx="3429000" cy="457200"/>
          <wp:effectExtent l="0" t="0" r="0" b="0"/>
          <wp:docPr id="1" name="Picture 1" descr="B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A5121" w14:textId="77777777" w:rsidR="00ED0B22" w:rsidRDefault="00ED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4688"/>
    <w:multiLevelType w:val="hybridMultilevel"/>
    <w:tmpl w:val="FDC8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6B5C"/>
    <w:multiLevelType w:val="hybridMultilevel"/>
    <w:tmpl w:val="C7E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4D1"/>
    <w:multiLevelType w:val="hybridMultilevel"/>
    <w:tmpl w:val="24F2CB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D5C13"/>
    <w:multiLevelType w:val="hybridMultilevel"/>
    <w:tmpl w:val="6A06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488D"/>
    <w:multiLevelType w:val="hybridMultilevel"/>
    <w:tmpl w:val="3CD4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161"/>
    <w:multiLevelType w:val="hybridMultilevel"/>
    <w:tmpl w:val="24B8F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390"/>
    <w:multiLevelType w:val="hybridMultilevel"/>
    <w:tmpl w:val="99D0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537A"/>
    <w:multiLevelType w:val="hybridMultilevel"/>
    <w:tmpl w:val="AEF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2B83"/>
    <w:multiLevelType w:val="hybridMultilevel"/>
    <w:tmpl w:val="8AE8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D27"/>
    <w:multiLevelType w:val="hybridMultilevel"/>
    <w:tmpl w:val="6016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5CB6"/>
    <w:multiLevelType w:val="hybridMultilevel"/>
    <w:tmpl w:val="911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B40B1"/>
    <w:multiLevelType w:val="hybridMultilevel"/>
    <w:tmpl w:val="589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D6B2C"/>
    <w:multiLevelType w:val="hybridMultilevel"/>
    <w:tmpl w:val="827C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4011B"/>
    <w:multiLevelType w:val="hybridMultilevel"/>
    <w:tmpl w:val="0B90E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C17A0"/>
    <w:multiLevelType w:val="hybridMultilevel"/>
    <w:tmpl w:val="264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77434"/>
    <w:multiLevelType w:val="hybridMultilevel"/>
    <w:tmpl w:val="A37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7781D"/>
    <w:multiLevelType w:val="hybridMultilevel"/>
    <w:tmpl w:val="708C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EC"/>
    <w:rsid w:val="00041C4C"/>
    <w:rsid w:val="00371298"/>
    <w:rsid w:val="003D74EC"/>
    <w:rsid w:val="00402999"/>
    <w:rsid w:val="0056629E"/>
    <w:rsid w:val="006D5F72"/>
    <w:rsid w:val="007954E6"/>
    <w:rsid w:val="007C1E3F"/>
    <w:rsid w:val="00801CB6"/>
    <w:rsid w:val="0083107D"/>
    <w:rsid w:val="00843777"/>
    <w:rsid w:val="00866F10"/>
    <w:rsid w:val="009802A2"/>
    <w:rsid w:val="009B1CC8"/>
    <w:rsid w:val="00BE75F3"/>
    <w:rsid w:val="00C8673E"/>
    <w:rsid w:val="00D31654"/>
    <w:rsid w:val="00D66AD9"/>
    <w:rsid w:val="00EC45FE"/>
    <w:rsid w:val="00ED0B22"/>
    <w:rsid w:val="00ED3785"/>
    <w:rsid w:val="00FE65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FFB61"/>
  <w14:defaultImageDpi w14:val="300"/>
  <w15:chartTrackingRefBased/>
  <w15:docId w15:val="{8AC56FAD-740A-BA47-8249-20840D2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162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31654"/>
    <w:rPr>
      <w:rFonts w:ascii="Arial" w:hAnsi="Arial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4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1C4C"/>
    <w:rPr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2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22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C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wneschoolofart/Library/Group%20Containers/UBF8T346G9.Office/User%20Content.localized/Templates.localized/Materials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CF1870-F7A9-CB40-A6CC-A54D3DCB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Materials List.dotx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Materials list for summer school with Matthew Browne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Materials list for summer school with Matthew Browne</dc:title>
  <dc:subject/>
  <dc:creator>Matthew Browne</dc:creator>
  <cp:keywords/>
  <dc:description/>
  <cp:lastModifiedBy>Matthew Browne</cp:lastModifiedBy>
  <cp:revision>2</cp:revision>
  <cp:lastPrinted>2023-11-15T21:49:00Z</cp:lastPrinted>
  <dcterms:created xsi:type="dcterms:W3CDTF">2023-12-17T23:26:00Z</dcterms:created>
  <dcterms:modified xsi:type="dcterms:W3CDTF">2023-12-17T23:26:00Z</dcterms:modified>
</cp:coreProperties>
</file>