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284"/>
        <w:gridCol w:w="76"/>
        <w:gridCol w:w="916"/>
        <w:gridCol w:w="372"/>
        <w:gridCol w:w="3740"/>
        <w:gridCol w:w="395"/>
      </w:tblGrid>
      <w:tr w:rsidR="0042050A" w:rsidRPr="005642F6" w14:paraId="284023A7" w14:textId="77777777" w:rsidTr="0042050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3F738" w14:textId="3188BDCA" w:rsidR="0042050A" w:rsidRPr="005642F6" w:rsidRDefault="0042050A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t>Name</w:t>
            </w:r>
            <w:r w:rsidR="001666F1">
              <w:rPr>
                <w:rFonts w:cstheme="minorHAnsi"/>
              </w:rPr>
              <w:t xml:space="preserve"> and Date of Birth         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FEEEB" w14:textId="77777777" w:rsidR="0042050A" w:rsidRPr="005642F6" w:rsidRDefault="0042050A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C8BF5A" w14:textId="0F0A3788" w:rsidR="0042050A" w:rsidRPr="005642F6" w:rsidRDefault="0042050A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1AD3E" w14:textId="77777777" w:rsidR="0042050A" w:rsidRPr="005642F6" w:rsidRDefault="0042050A">
            <w:pPr>
              <w:rPr>
                <w:rFonts w:cstheme="minorHAnsi"/>
              </w:rPr>
            </w:pPr>
          </w:p>
        </w:tc>
      </w:tr>
      <w:tr w:rsidR="0042050A" w:rsidRPr="005642F6" w14:paraId="184CA637" w14:textId="77777777" w:rsidTr="0042050A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573" w14:textId="77777777" w:rsidR="0042050A" w:rsidRDefault="0042050A">
            <w:pPr>
              <w:rPr>
                <w:rFonts w:cstheme="minorHAnsi"/>
                <w:sz w:val="40"/>
                <w:szCs w:val="40"/>
              </w:rPr>
            </w:pPr>
          </w:p>
          <w:p w14:paraId="0919867A" w14:textId="77777777" w:rsidR="00174AA7" w:rsidRDefault="00174AA7">
            <w:pPr>
              <w:rPr>
                <w:rFonts w:cstheme="minorHAnsi"/>
                <w:sz w:val="40"/>
                <w:szCs w:val="40"/>
              </w:rPr>
            </w:pPr>
          </w:p>
          <w:p w14:paraId="3448B8AD" w14:textId="56294A70" w:rsidR="00174AA7" w:rsidRPr="000B5CAC" w:rsidRDefault="00174AA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194CB" w14:textId="77777777" w:rsidR="0042050A" w:rsidRPr="000B5CAC" w:rsidRDefault="0042050A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A3D" w14:textId="77777777" w:rsidR="0042050A" w:rsidRDefault="0042050A">
            <w:pPr>
              <w:rPr>
                <w:rFonts w:cstheme="minorHAnsi"/>
                <w:sz w:val="40"/>
                <w:szCs w:val="40"/>
              </w:rPr>
            </w:pPr>
          </w:p>
          <w:p w14:paraId="4A1810E3" w14:textId="160114D5" w:rsidR="0042050A" w:rsidRPr="000B5CAC" w:rsidRDefault="0042050A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CD3BF2" w:rsidRPr="005642F6" w14:paraId="3EE5C1D0" w14:textId="77777777" w:rsidTr="0042050A">
        <w:tc>
          <w:tcPr>
            <w:tcW w:w="59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48886" w14:textId="77777777" w:rsidR="00CD3BF2" w:rsidRPr="005642F6" w:rsidRDefault="00CD3BF2">
            <w:pPr>
              <w:rPr>
                <w:rFonts w:cstheme="minorHAnsi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641C4" w14:textId="77777777" w:rsidR="00CD3BF2" w:rsidRPr="005642F6" w:rsidRDefault="00CD3BF2">
            <w:pPr>
              <w:rPr>
                <w:rFonts w:cstheme="minorHAnsi"/>
              </w:rPr>
            </w:pPr>
          </w:p>
        </w:tc>
      </w:tr>
      <w:tr w:rsidR="00CD3BF2" w:rsidRPr="005642F6" w14:paraId="14776B12" w14:textId="77777777" w:rsidTr="0042050A"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491897" w14:textId="54C653E1" w:rsidR="00CD3BF2" w:rsidRPr="005642F6" w:rsidRDefault="00CD3BF2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t>Health Info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10C09" w14:textId="77777777" w:rsidR="00CD3BF2" w:rsidRPr="005642F6" w:rsidRDefault="00CD3BF2">
            <w:pPr>
              <w:rPr>
                <w:rFonts w:cstheme="minorHAnsi"/>
              </w:rPr>
            </w:pPr>
          </w:p>
        </w:tc>
      </w:tr>
      <w:tr w:rsidR="00C857AB" w:rsidRPr="005642F6" w14:paraId="5E919DA7" w14:textId="77777777" w:rsidTr="00463907"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0D2001" w14:textId="31AB98AB" w:rsidR="00C857AB" w:rsidRPr="005642F6" w:rsidRDefault="00E11C6A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5642F6">
              <w:rPr>
                <w:rFonts w:cstheme="minorHAnsi"/>
                <w:color w:val="333333"/>
                <w:shd w:val="clear" w:color="auto" w:fill="FFFFFF"/>
              </w:rPr>
              <w:t>Please provide details of any health issues or medication you are taking which impacts on your ability to participate in a yoga class or that you would like to make me aware of. (you can continue on the back of this form)</w:t>
            </w:r>
          </w:p>
        </w:tc>
      </w:tr>
      <w:tr w:rsidR="00C857AB" w:rsidRPr="005642F6" w14:paraId="683A6151" w14:textId="77777777" w:rsidTr="008E42F7"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6C93300" w14:textId="77777777" w:rsidR="00C857AB" w:rsidRDefault="00C857AB">
            <w:pPr>
              <w:rPr>
                <w:rFonts w:cstheme="minorHAnsi"/>
                <w:sz w:val="56"/>
                <w:szCs w:val="56"/>
              </w:rPr>
            </w:pPr>
          </w:p>
          <w:p w14:paraId="45F52287" w14:textId="7F6D14F0" w:rsidR="001126EF" w:rsidRPr="001126EF" w:rsidRDefault="001126EF">
            <w:pPr>
              <w:rPr>
                <w:rFonts w:cstheme="minorHAnsi"/>
                <w:sz w:val="56"/>
                <w:szCs w:val="56"/>
              </w:rPr>
            </w:pPr>
          </w:p>
        </w:tc>
      </w:tr>
      <w:tr w:rsidR="00E11C6A" w:rsidRPr="005642F6" w14:paraId="61F6ED19" w14:textId="77777777" w:rsidTr="008E42F7"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D11A9E" w14:textId="1F0C963D" w:rsidR="00E11C6A" w:rsidRPr="005642F6" w:rsidRDefault="00E11C6A">
            <w:pPr>
              <w:rPr>
                <w:rFonts w:cstheme="minorHAnsi"/>
              </w:rPr>
            </w:pPr>
            <w:r w:rsidRPr="005642F6">
              <w:rPr>
                <w:rFonts w:cstheme="minorHAnsi"/>
                <w:color w:val="333333"/>
                <w:shd w:val="clear" w:color="auto" w:fill="FFFFFF"/>
              </w:rPr>
              <w:t>Please provide details of any health condition or medication I should know about should you become unwell during a class - for example if you are diabetic or carry an inhaler or EpiPen (please advise nature of allergy)</w:t>
            </w:r>
          </w:p>
        </w:tc>
      </w:tr>
      <w:tr w:rsidR="00E11C6A" w:rsidRPr="005642F6" w14:paraId="65B400F1" w14:textId="77777777" w:rsidTr="008E42F7"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3B4447A" w14:textId="2B366698" w:rsidR="00E11C6A" w:rsidRPr="001126EF" w:rsidRDefault="00E11C6A">
            <w:pPr>
              <w:rPr>
                <w:rFonts w:cstheme="minorHAnsi"/>
                <w:sz w:val="72"/>
                <w:szCs w:val="72"/>
              </w:rPr>
            </w:pPr>
          </w:p>
        </w:tc>
      </w:tr>
      <w:tr w:rsidR="005642F6" w:rsidRPr="005642F6" w14:paraId="43D5DAF1" w14:textId="77777777" w:rsidTr="005642F6"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9DA9E" w14:textId="77777777" w:rsidR="005642F6" w:rsidRPr="005642F6" w:rsidRDefault="005642F6">
            <w:pPr>
              <w:rPr>
                <w:rFonts w:cstheme="minorHAnsi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49D5D" w14:textId="77777777" w:rsidR="005642F6" w:rsidRPr="005642F6" w:rsidRDefault="005642F6">
            <w:pPr>
              <w:rPr>
                <w:rFonts w:cstheme="minorHAnsi"/>
              </w:rPr>
            </w:pPr>
          </w:p>
        </w:tc>
      </w:tr>
      <w:tr w:rsidR="005642F6" w:rsidRPr="005642F6" w14:paraId="70AC0D23" w14:textId="77777777" w:rsidTr="005642F6">
        <w:trPr>
          <w:trHeight w:val="156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603D00" w14:textId="2FEEFA2A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t>Pregnant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110802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D1ADB" w14:textId="41EB64A0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t>Yoga Experience</w:t>
            </w:r>
          </w:p>
        </w:tc>
      </w:tr>
      <w:tr w:rsidR="005642F6" w:rsidRPr="005642F6" w14:paraId="3C753362" w14:textId="77777777" w:rsidTr="005642F6">
        <w:trPr>
          <w:trHeight w:val="156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81AA" w14:textId="52E3B089" w:rsidR="005642F6" w:rsidRPr="005642F6" w:rsidRDefault="000D7852" w:rsidP="005642F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5642F6" w:rsidRPr="005642F6">
              <w:rPr>
                <w:rFonts w:cstheme="minorHAnsi"/>
              </w:rPr>
              <w:t>hich of the following appl</w:t>
            </w:r>
            <w:r w:rsidR="005642F6">
              <w:rPr>
                <w:rFonts w:cstheme="minorHAnsi"/>
              </w:rPr>
              <w:t>ies</w:t>
            </w:r>
            <w:r w:rsidR="005642F6" w:rsidRPr="005642F6">
              <w:rPr>
                <w:rFonts w:cstheme="minorHAnsi"/>
              </w:rPr>
              <w:t xml:space="preserve"> to you</w:t>
            </w:r>
            <w:r>
              <w:rPr>
                <w:rFonts w:cstheme="minorHAnsi"/>
              </w:rPr>
              <w:t>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03B3C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6679" w14:textId="0C4651F5" w:rsidR="005642F6" w:rsidRPr="005642F6" w:rsidRDefault="005642F6" w:rsidP="005642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How would you </w:t>
            </w:r>
            <w:r w:rsidRPr="005642F6">
              <w:rPr>
                <w:rFonts w:cstheme="minorHAnsi"/>
              </w:rPr>
              <w:t>best describe your yoga experience?</w:t>
            </w:r>
          </w:p>
        </w:tc>
      </w:tr>
      <w:tr w:rsidR="005642F6" w:rsidRPr="005642F6" w14:paraId="32E2DE6A" w14:textId="77777777" w:rsidTr="005642F6">
        <w:trPr>
          <w:trHeight w:val="1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D62D" w14:textId="05964483" w:rsidR="005642F6" w:rsidRPr="005642F6" w:rsidRDefault="005642F6" w:rsidP="005642F6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Pregnant (less than 14 weeks)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69E5" w14:textId="43613BA2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sym w:font="Wingdings" w:char="F0A8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C3F3F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318B" w14:textId="011BEAC9" w:rsidR="005642F6" w:rsidRPr="005642F6" w:rsidRDefault="005642F6" w:rsidP="002F4A50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Beginner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3A5" w14:textId="45D4F29F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sym w:font="Wingdings" w:char="F0A8"/>
            </w:r>
          </w:p>
        </w:tc>
      </w:tr>
      <w:tr w:rsidR="005642F6" w:rsidRPr="005642F6" w14:paraId="6FA2D8AE" w14:textId="77777777" w:rsidTr="005642F6">
        <w:trPr>
          <w:trHeight w:val="1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7B25" w14:textId="70CF08D7" w:rsidR="005642F6" w:rsidRPr="005642F6" w:rsidRDefault="005642F6" w:rsidP="005642F6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Pregnant (14+ weeks)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FF39" w14:textId="0439856E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sym w:font="Wingdings" w:char="F0A8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E242C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635" w14:textId="270AD638" w:rsidR="005642F6" w:rsidRPr="005642F6" w:rsidRDefault="005642F6" w:rsidP="002F4A50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Current Regular Practice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B7E7" w14:textId="156C9774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sym w:font="Wingdings" w:char="F0A8"/>
            </w:r>
          </w:p>
        </w:tc>
      </w:tr>
      <w:tr w:rsidR="005642F6" w:rsidRPr="005642F6" w14:paraId="2528D077" w14:textId="77777777" w:rsidTr="005642F6">
        <w:trPr>
          <w:trHeight w:val="1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4D23" w14:textId="5193033C" w:rsidR="005642F6" w:rsidRPr="005642F6" w:rsidRDefault="005642F6" w:rsidP="005642F6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Given birth in the last 6 months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2078" w14:textId="2DC07CB1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sym w:font="Wingdings" w:char="F0A8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84CAC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3B5A" w14:textId="65C8FAD5" w:rsidR="005642F6" w:rsidRPr="005642F6" w:rsidRDefault="005642F6" w:rsidP="002F4A50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Some experience but not regular/recent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AF82" w14:textId="01FB0C58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sym w:font="Wingdings" w:char="F0A8"/>
            </w:r>
          </w:p>
        </w:tc>
      </w:tr>
      <w:tr w:rsidR="005642F6" w:rsidRPr="005642F6" w14:paraId="475AE789" w14:textId="77777777" w:rsidTr="005642F6">
        <w:trPr>
          <w:trHeight w:val="1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7FE4" w14:textId="0FEFFAA1" w:rsidR="005642F6" w:rsidRPr="005642F6" w:rsidRDefault="005642F6" w:rsidP="005642F6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None apply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258" w14:textId="4C7C60D3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sym w:font="Wingdings" w:char="F0A8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CB159" w14:textId="7916C585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565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9632" w14:textId="0B64CF69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5137A7B9" w14:textId="77777777" w:rsidTr="005642F6"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F683B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E89C2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3A65E03B" w14:textId="77777777" w:rsidTr="005642F6"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2A52A6" w14:textId="5A342876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t>Your Declaration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1A077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7B0A1588" w14:textId="77777777" w:rsidTr="005B7874"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E3279B" w14:textId="78650925" w:rsidR="005642F6" w:rsidRPr="005642F6" w:rsidRDefault="005642F6" w:rsidP="005642F6">
            <w:pPr>
              <w:rPr>
                <w:rFonts w:cstheme="minorHAnsi"/>
                <w:color w:val="333333"/>
                <w:shd w:val="clear" w:color="auto" w:fill="FFFFFF"/>
              </w:rPr>
            </w:pPr>
            <w:r w:rsidRPr="005642F6">
              <w:rPr>
                <w:rFonts w:cstheme="minorHAnsi"/>
                <w:color w:val="333333"/>
                <w:shd w:val="clear" w:color="auto" w:fill="FFFFFF"/>
              </w:rPr>
              <w:t xml:space="preserve">By signing </w:t>
            </w:r>
            <w:r w:rsidR="000B5CAC">
              <w:rPr>
                <w:rFonts w:cstheme="minorHAnsi"/>
                <w:color w:val="333333"/>
                <w:shd w:val="clear" w:color="auto" w:fill="FFFFFF"/>
              </w:rPr>
              <w:t>this form</w:t>
            </w:r>
            <w:r w:rsidRPr="005642F6">
              <w:rPr>
                <w:rFonts w:cstheme="minorHAnsi"/>
                <w:color w:val="333333"/>
                <w:shd w:val="clear" w:color="auto" w:fill="FFFFFF"/>
              </w:rPr>
              <w:t xml:space="preserve">, you are confirming the information provided is correct (to the best of your knowledge) and also that you have read and agreed each of the statements below. </w:t>
            </w:r>
          </w:p>
          <w:p w14:paraId="6D64D266" w14:textId="406C6B97" w:rsidR="005642F6" w:rsidRPr="005642F6" w:rsidRDefault="005642F6" w:rsidP="005642F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hd w:val="clear" w:color="auto" w:fill="FFFFFF"/>
              </w:rPr>
            </w:pPr>
            <w:r w:rsidRPr="005642F6">
              <w:rPr>
                <w:rFonts w:cstheme="minorHAnsi"/>
                <w:color w:val="333333"/>
                <w:shd w:val="clear" w:color="auto" w:fill="FFFFFF"/>
              </w:rPr>
              <w:t>I will notify you should I become pregnant or of any change in my health that may impact on my ability to participate.</w:t>
            </w:r>
          </w:p>
          <w:p w14:paraId="2472769D" w14:textId="1B90A2D5" w:rsidR="005642F6" w:rsidRPr="005642F6" w:rsidRDefault="005642F6" w:rsidP="005642F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hd w:val="clear" w:color="auto" w:fill="FFFFFF"/>
              </w:rPr>
            </w:pPr>
            <w:r w:rsidRPr="005642F6">
              <w:rPr>
                <w:rFonts w:cstheme="minorHAnsi"/>
                <w:color w:val="333333"/>
                <w:shd w:val="clear" w:color="auto" w:fill="FFFFFF"/>
              </w:rPr>
              <w:t>I understand that it is my responsibility to check with my doctor if I have any concerns about participating in the yoga class. I will follow the advice given.</w:t>
            </w:r>
          </w:p>
          <w:p w14:paraId="570F24F8" w14:textId="0B24752F" w:rsidR="005642F6" w:rsidRPr="005642F6" w:rsidRDefault="005642F6" w:rsidP="005642F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333333"/>
                <w:shd w:val="clear" w:color="auto" w:fill="FFFFFF"/>
              </w:rPr>
            </w:pPr>
            <w:r w:rsidRPr="005642F6">
              <w:rPr>
                <w:rFonts w:cstheme="minorHAnsi"/>
                <w:color w:val="333333"/>
                <w:shd w:val="clear" w:color="auto" w:fill="FFFFFF"/>
              </w:rPr>
              <w:t>I understand exercise involves a risk of injury. I participate in these activities with the knowledge of these risks and accept I am responsible for the consequences of participation.</w:t>
            </w:r>
          </w:p>
        </w:tc>
      </w:tr>
      <w:tr w:rsidR="005642F6" w:rsidRPr="005642F6" w14:paraId="206D222E" w14:textId="77777777" w:rsidTr="005642F6"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D61A3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D7949D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248B2486" w14:textId="77777777" w:rsidTr="005642F6"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CE901A2" w14:textId="1DE7883C" w:rsidR="005642F6" w:rsidRPr="005642F6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t>Data Security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8E2D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71163861" w14:textId="77777777" w:rsidTr="008C1DCC"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CBEC9D1" w14:textId="6763D111" w:rsidR="0042050A" w:rsidRPr="0042050A" w:rsidRDefault="005642F6" w:rsidP="005642F6">
            <w:pPr>
              <w:rPr>
                <w:rFonts w:cstheme="minorHAnsi"/>
              </w:rPr>
            </w:pPr>
            <w:r w:rsidRPr="005642F6">
              <w:rPr>
                <w:rFonts w:cstheme="minorHAnsi"/>
              </w:rPr>
              <w:t>The information in this form is only seen by m</w:t>
            </w:r>
            <w:r w:rsidR="0042050A">
              <w:rPr>
                <w:rFonts w:cstheme="minorHAnsi"/>
              </w:rPr>
              <w:t>e</w:t>
            </w:r>
            <w:r w:rsidRPr="005642F6">
              <w:rPr>
                <w:rFonts w:cstheme="minorHAnsi"/>
              </w:rPr>
              <w:t xml:space="preserve"> </w:t>
            </w:r>
            <w:r w:rsidR="0042050A">
              <w:rPr>
                <w:rFonts w:cstheme="minorHAnsi"/>
              </w:rPr>
              <w:t>(I share information relevant to teaching with any cover teacher)</w:t>
            </w:r>
            <w:r w:rsidRPr="005642F6">
              <w:rPr>
                <w:rFonts w:cstheme="minorHAnsi"/>
              </w:rPr>
              <w:t xml:space="preserve">. </w:t>
            </w:r>
            <w:r w:rsidRPr="005642F6">
              <w:rPr>
                <w:rFonts w:cstheme="minorHAnsi"/>
                <w:color w:val="333333"/>
                <w:shd w:val="clear" w:color="auto" w:fill="FFFFFF"/>
              </w:rPr>
              <w:t xml:space="preserve">I am required by my insurer to keep a copy of this form and a record of which classes/workshops you attend. </w:t>
            </w:r>
          </w:p>
          <w:p w14:paraId="1B25F2E5" w14:textId="46CB5C0C" w:rsidR="0042050A" w:rsidRDefault="00174AA7" w:rsidP="0042050A">
            <w:pPr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Your bookings are processed via BookWhen</w:t>
            </w:r>
            <w:r w:rsidR="00ED0952">
              <w:rPr>
                <w:rFonts w:cstheme="minorHAnsi"/>
                <w:color w:val="333333"/>
                <w:shd w:val="clear" w:color="auto" w:fill="FFFFFF"/>
              </w:rPr>
              <w:t>.com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which holds your contact email address on my behalf. </w:t>
            </w:r>
            <w:r w:rsidR="008D0D6E">
              <w:rPr>
                <w:rFonts w:cstheme="minorHAnsi"/>
                <w:color w:val="333333"/>
                <w:shd w:val="clear" w:color="auto" w:fill="FFFFFF"/>
              </w:rPr>
              <w:t xml:space="preserve">I also use this 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contact email to </w:t>
            </w:r>
            <w:r w:rsidR="0042050A">
              <w:rPr>
                <w:rFonts w:cstheme="minorHAnsi"/>
              </w:rPr>
              <w:t xml:space="preserve">contact you about </w:t>
            </w:r>
            <w:r w:rsidR="005642F6" w:rsidRPr="005642F6">
              <w:rPr>
                <w:rFonts w:cstheme="minorHAnsi"/>
              </w:rPr>
              <w:t xml:space="preserve">your specific bookings. </w:t>
            </w:r>
            <w:r>
              <w:rPr>
                <w:rFonts w:cstheme="minorHAnsi"/>
              </w:rPr>
              <w:t>In April each year I remove BookWhen</w:t>
            </w:r>
            <w:r w:rsidR="00ED0952">
              <w:rPr>
                <w:rFonts w:cstheme="minorHAnsi"/>
              </w:rPr>
              <w:t>.com</w:t>
            </w:r>
            <w:r>
              <w:rPr>
                <w:rFonts w:cstheme="minorHAnsi"/>
              </w:rPr>
              <w:t xml:space="preserve"> records for any students who have stopped attending classes (you can re-register at any time). </w:t>
            </w:r>
            <w:r w:rsidR="00900F43">
              <w:rPr>
                <w:rFonts w:cstheme="minorHAnsi"/>
              </w:rPr>
              <w:t xml:space="preserve">I am happy to delete the information sooner if </w:t>
            </w:r>
            <w:r w:rsidR="00C81878">
              <w:rPr>
                <w:rFonts w:cstheme="minorHAnsi"/>
              </w:rPr>
              <w:t xml:space="preserve">you </w:t>
            </w:r>
            <w:r w:rsidR="0042050A">
              <w:rPr>
                <w:rFonts w:cstheme="minorHAnsi"/>
              </w:rPr>
              <w:t>wish.</w:t>
            </w:r>
          </w:p>
          <w:p w14:paraId="34C09826" w14:textId="77777777" w:rsidR="00D50E61" w:rsidRDefault="00C81878" w:rsidP="0042050A">
            <w:pPr>
              <w:rPr>
                <w:rFonts w:cstheme="minorHAnsi"/>
              </w:rPr>
            </w:pPr>
            <w:r>
              <w:rPr>
                <w:rFonts w:cstheme="minorHAnsi"/>
              </w:rPr>
              <w:t>I maintain a student contact</w:t>
            </w:r>
            <w:r w:rsidR="00174AA7">
              <w:rPr>
                <w:rFonts w:cstheme="minorHAnsi"/>
              </w:rPr>
              <w:t xml:space="preserve"> email</w:t>
            </w:r>
            <w:r>
              <w:rPr>
                <w:rFonts w:cstheme="minorHAnsi"/>
              </w:rPr>
              <w:t xml:space="preserve"> list, so I can let you know information you need about classes</w:t>
            </w:r>
            <w:r w:rsidR="00D50E61">
              <w:rPr>
                <w:rFonts w:cstheme="minorHAnsi"/>
              </w:rPr>
              <w:t xml:space="preserve"> – you are deleted from the list if you stop attending classes</w:t>
            </w:r>
            <w:r>
              <w:rPr>
                <w:rFonts w:cstheme="minorHAnsi"/>
              </w:rPr>
              <w:t xml:space="preserve">. </w:t>
            </w:r>
          </w:p>
          <w:p w14:paraId="1C89E4AB" w14:textId="67907CB2" w:rsidR="005642F6" w:rsidRPr="005642F6" w:rsidRDefault="00D50E61" w:rsidP="004205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will not send you </w:t>
            </w:r>
            <w:r w:rsidR="00C81878">
              <w:rPr>
                <w:rFonts w:cstheme="minorHAnsi"/>
              </w:rPr>
              <w:t>marketing</w:t>
            </w:r>
            <w:r w:rsidR="005642F6" w:rsidRPr="005642F6">
              <w:rPr>
                <w:rFonts w:cstheme="minorHAnsi"/>
              </w:rPr>
              <w:t xml:space="preserve"> information unless you sign-up for email updates </w:t>
            </w:r>
          </w:p>
        </w:tc>
      </w:tr>
      <w:tr w:rsidR="005642F6" w:rsidRPr="005642F6" w14:paraId="0431AA9D" w14:textId="77777777" w:rsidTr="00FB2229"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0352F8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2EA42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07DE4784" w14:textId="77777777" w:rsidTr="00FB2229"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73CE" w14:textId="77777777" w:rsidR="005642F6" w:rsidRPr="005642F6" w:rsidRDefault="005642F6" w:rsidP="00FB2229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Signature: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9938" w14:textId="4927596D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413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1266ABEC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5965CBB7" w14:textId="77777777" w:rsidTr="00FB2229"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6A5111" w14:textId="4AE90216" w:rsidR="005642F6" w:rsidRPr="005642F6" w:rsidRDefault="005642F6" w:rsidP="005642F6">
            <w:pPr>
              <w:rPr>
                <w:rFonts w:cstheme="minorHAnsi"/>
                <w:i/>
              </w:rPr>
            </w:pPr>
            <w:r w:rsidRPr="005642F6">
              <w:rPr>
                <w:rFonts w:cstheme="minorHAnsi"/>
                <w:i/>
              </w:rPr>
              <w:t>Parent to sign if student is under 18 years old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4E946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  <w:tr w:rsidR="005642F6" w:rsidRPr="005642F6" w14:paraId="48F51575" w14:textId="77777777" w:rsidTr="00FB2229">
        <w:trPr>
          <w:gridBefore w:val="4"/>
          <w:wBefore w:w="5033" w:type="dxa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854E9" w14:textId="77777777" w:rsidR="005642F6" w:rsidRPr="005642F6" w:rsidRDefault="005642F6" w:rsidP="00FB2229">
            <w:pPr>
              <w:jc w:val="right"/>
              <w:rPr>
                <w:rFonts w:cstheme="minorHAnsi"/>
              </w:rPr>
            </w:pPr>
            <w:r w:rsidRPr="005642F6">
              <w:rPr>
                <w:rFonts w:cstheme="minorHAnsi"/>
              </w:rPr>
              <w:t>Date: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EF05" w14:textId="13DF4009" w:rsidR="005642F6" w:rsidRPr="005642F6" w:rsidRDefault="005642F6" w:rsidP="005642F6">
            <w:pPr>
              <w:rPr>
                <w:rFonts w:cstheme="minorHAnsi"/>
              </w:rPr>
            </w:pPr>
          </w:p>
        </w:tc>
        <w:tc>
          <w:tcPr>
            <w:tcW w:w="4135" w:type="dxa"/>
            <w:gridSpan w:val="2"/>
            <w:tcBorders>
              <w:top w:val="nil"/>
              <w:left w:val="nil"/>
              <w:bottom w:val="dashed" w:sz="6" w:space="0" w:color="auto"/>
              <w:right w:val="nil"/>
            </w:tcBorders>
          </w:tcPr>
          <w:p w14:paraId="15B4823D" w14:textId="77777777" w:rsidR="005642F6" w:rsidRPr="005642F6" w:rsidRDefault="005642F6" w:rsidP="005642F6">
            <w:pPr>
              <w:rPr>
                <w:rFonts w:cstheme="minorHAnsi"/>
              </w:rPr>
            </w:pPr>
          </w:p>
        </w:tc>
      </w:tr>
    </w:tbl>
    <w:p w14:paraId="7CB95538" w14:textId="77777777" w:rsidR="00CD3BF2" w:rsidRPr="005642F6" w:rsidRDefault="00CD3BF2"/>
    <w:sectPr w:rsidR="00CD3BF2" w:rsidRPr="005642F6" w:rsidSect="00D072B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8335" w14:textId="77777777" w:rsidR="00F82FFD" w:rsidRDefault="00F82FFD" w:rsidP="00D072B6">
      <w:pPr>
        <w:spacing w:after="0" w:line="240" w:lineRule="auto"/>
      </w:pPr>
      <w:r>
        <w:separator/>
      </w:r>
    </w:p>
  </w:endnote>
  <w:endnote w:type="continuationSeparator" w:id="0">
    <w:p w14:paraId="114A4CDF" w14:textId="77777777" w:rsidR="00F82FFD" w:rsidRDefault="00F82FFD" w:rsidP="00D0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5A96" w14:textId="77777777" w:rsidR="00F82FFD" w:rsidRDefault="00F82FFD" w:rsidP="00D072B6">
      <w:pPr>
        <w:spacing w:after="0" w:line="240" w:lineRule="auto"/>
      </w:pPr>
      <w:r>
        <w:separator/>
      </w:r>
    </w:p>
  </w:footnote>
  <w:footnote w:type="continuationSeparator" w:id="0">
    <w:p w14:paraId="2BFE7B34" w14:textId="77777777" w:rsidR="00F82FFD" w:rsidRDefault="00F82FFD" w:rsidP="00D0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CBC2" w14:textId="21785428" w:rsidR="00904090" w:rsidRDefault="00904090" w:rsidP="00904090">
    <w:pPr>
      <w:pStyle w:val="Header"/>
      <w:rPr>
        <w:b/>
        <w:sz w:val="28"/>
        <w:szCs w:val="28"/>
      </w:rPr>
    </w:pPr>
  </w:p>
  <w:p w14:paraId="588B589F" w14:textId="3445ACC7" w:rsidR="00904090" w:rsidRDefault="00904090" w:rsidP="00904090">
    <w:pPr>
      <w:pStyle w:val="Header"/>
      <w:rPr>
        <w:b/>
        <w:sz w:val="28"/>
        <w:szCs w:val="28"/>
      </w:rPr>
    </w:pPr>
  </w:p>
  <w:p w14:paraId="54686AC6" w14:textId="0BB26ABA" w:rsidR="00D072B6" w:rsidRPr="002F60C5" w:rsidRDefault="005B6DF9" w:rsidP="00904090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Alison’s Yoga &amp; Well-being</w:t>
    </w:r>
    <w:r w:rsidR="00904090">
      <w:rPr>
        <w:b/>
        <w:sz w:val="28"/>
        <w:szCs w:val="28"/>
      </w:rPr>
      <w:t xml:space="preserve">: </w:t>
    </w:r>
    <w:r w:rsidR="002F60C5" w:rsidRPr="002F60C5">
      <w:rPr>
        <w:b/>
        <w:sz w:val="28"/>
        <w:szCs w:val="28"/>
      </w:rPr>
      <w:t>STUDENT HEALTH FORM</w:t>
    </w:r>
  </w:p>
  <w:p w14:paraId="44D50239" w14:textId="56B51B7D" w:rsidR="00D072B6" w:rsidRPr="00D072B6" w:rsidRDefault="00D072B6" w:rsidP="002F60C5">
    <w:pPr>
      <w:pStyle w:val="Header"/>
      <w:jc w:val="right"/>
      <w:rPr>
        <w:b/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D792F"/>
    <w:multiLevelType w:val="hybridMultilevel"/>
    <w:tmpl w:val="81729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4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95"/>
    <w:rsid w:val="000B5CAC"/>
    <w:rsid w:val="000D7852"/>
    <w:rsid w:val="001126EF"/>
    <w:rsid w:val="001666F1"/>
    <w:rsid w:val="00174AA7"/>
    <w:rsid w:val="002F4A50"/>
    <w:rsid w:val="002F60C5"/>
    <w:rsid w:val="003078EA"/>
    <w:rsid w:val="00370304"/>
    <w:rsid w:val="003F091E"/>
    <w:rsid w:val="004119F2"/>
    <w:rsid w:val="0042050A"/>
    <w:rsid w:val="004C06B5"/>
    <w:rsid w:val="005029D1"/>
    <w:rsid w:val="00511AC6"/>
    <w:rsid w:val="005642F6"/>
    <w:rsid w:val="005702A8"/>
    <w:rsid w:val="005B6DF9"/>
    <w:rsid w:val="006208AE"/>
    <w:rsid w:val="006A7015"/>
    <w:rsid w:val="007B7E8A"/>
    <w:rsid w:val="00813D1E"/>
    <w:rsid w:val="008D0D6E"/>
    <w:rsid w:val="00900F43"/>
    <w:rsid w:val="00904090"/>
    <w:rsid w:val="009C2D9F"/>
    <w:rsid w:val="00AA7C4D"/>
    <w:rsid w:val="00C51395"/>
    <w:rsid w:val="00C81878"/>
    <w:rsid w:val="00C82CB9"/>
    <w:rsid w:val="00C857AB"/>
    <w:rsid w:val="00CB5D9C"/>
    <w:rsid w:val="00CD3BF2"/>
    <w:rsid w:val="00CE172F"/>
    <w:rsid w:val="00D072B6"/>
    <w:rsid w:val="00D50E61"/>
    <w:rsid w:val="00D52873"/>
    <w:rsid w:val="00D90F28"/>
    <w:rsid w:val="00DE45BC"/>
    <w:rsid w:val="00E11C6A"/>
    <w:rsid w:val="00E74D2E"/>
    <w:rsid w:val="00ED0952"/>
    <w:rsid w:val="00F82FFD"/>
    <w:rsid w:val="00FB2229"/>
    <w:rsid w:val="00FE557B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C2B46"/>
  <w15:chartTrackingRefBased/>
  <w15:docId w15:val="{166FD0D0-4958-4B1E-B779-7DE6F0A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EF"/>
  </w:style>
  <w:style w:type="paragraph" w:styleId="Heading1">
    <w:name w:val="heading 1"/>
    <w:basedOn w:val="Normal"/>
    <w:next w:val="Normal"/>
    <w:link w:val="Heading1Char"/>
    <w:uiPriority w:val="9"/>
    <w:qFormat/>
    <w:rsid w:val="001126E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E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E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2B6"/>
  </w:style>
  <w:style w:type="paragraph" w:styleId="Footer">
    <w:name w:val="footer"/>
    <w:basedOn w:val="Normal"/>
    <w:link w:val="FooterChar"/>
    <w:uiPriority w:val="99"/>
    <w:unhideWhenUsed/>
    <w:rsid w:val="00D0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2B6"/>
  </w:style>
  <w:style w:type="table" w:styleId="TableGrid">
    <w:name w:val="Table Grid"/>
    <w:basedOn w:val="TableNormal"/>
    <w:uiPriority w:val="39"/>
    <w:rsid w:val="00CD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9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91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F6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C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2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E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E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E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E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E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E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E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E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26E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126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E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E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26E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126EF"/>
    <w:rPr>
      <w:b/>
      <w:bCs/>
    </w:rPr>
  </w:style>
  <w:style w:type="character" w:styleId="Emphasis">
    <w:name w:val="Emphasis"/>
    <w:basedOn w:val="DefaultParagraphFont"/>
    <w:uiPriority w:val="20"/>
    <w:qFormat/>
    <w:rsid w:val="001126EF"/>
    <w:rPr>
      <w:i/>
      <w:iCs/>
    </w:rPr>
  </w:style>
  <w:style w:type="paragraph" w:styleId="NoSpacing">
    <w:name w:val="No Spacing"/>
    <w:uiPriority w:val="1"/>
    <w:qFormat/>
    <w:rsid w:val="001126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26E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E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EF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E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26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26E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26E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126E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126E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26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y\Documents\Custom%20Office%20Templates\SJ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5CBE-F785-4B35-A2F4-6545509C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SJY Template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pearce</dc:creator>
  <cp:keywords/>
  <dc:description/>
  <cp:lastModifiedBy>Tony french</cp:lastModifiedBy>
  <cp:revision>4</cp:revision>
  <cp:lastPrinted>2019-09-25T09:05:00Z</cp:lastPrinted>
  <dcterms:created xsi:type="dcterms:W3CDTF">2022-05-22T14:06:00Z</dcterms:created>
  <dcterms:modified xsi:type="dcterms:W3CDTF">2022-09-12T19:11:00Z</dcterms:modified>
</cp:coreProperties>
</file>