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3468"/>
        <w:gridCol w:w="1732"/>
        <w:gridCol w:w="1733"/>
        <w:gridCol w:w="3389"/>
      </w:tblGrid>
      <w:tr w:rsidR="00CB6656" w:rsidRPr="00A860BB" w14:paraId="34798BD9" w14:textId="77777777" w:rsidTr="00C644E7">
        <w:trPr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5C5142B9" w14:textId="1159EAF2" w:rsidR="00AE7331" w:rsidRPr="00215B0A" w:rsidRDefault="00F93048" w:rsidP="00F93048">
            <w:pPr>
              <w:pStyle w:val="Heading1"/>
              <w:jc w:val="left"/>
              <w:rPr>
                <w:rFonts w:ascii="Arial Nova" w:hAnsi="Arial Nova"/>
                <w:color w:val="5BB3ED" w:themeColor="accent1" w:themeTint="99"/>
              </w:rPr>
            </w:pPr>
            <w:r>
              <w:rPr>
                <w:rFonts w:ascii="Arial Nova" w:hAnsi="Arial Nova"/>
                <w:noProof/>
                <w:color w:val="147ABD" w:themeColor="accent1"/>
                <w:sz w:val="24"/>
                <w:szCs w:val="24"/>
              </w:rPr>
              <w:drawing>
                <wp:inline distT="0" distB="0" distL="0" distR="0" wp14:anchorId="4196F02D" wp14:editId="2BD03E23">
                  <wp:extent cx="1549400" cy="1012679"/>
                  <wp:effectExtent l="0" t="0" r="0" b="0"/>
                  <wp:docPr id="4" name="Picture 4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Map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261" cy="1023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5CB2" w:rsidRPr="00215B0A">
              <w:rPr>
                <w:rFonts w:ascii="Arial Nova" w:hAnsi="Arial Nova"/>
                <w:color w:val="5BB3ED" w:themeColor="accent1" w:themeTint="99"/>
                <w:sz w:val="24"/>
                <w:szCs w:val="24"/>
              </w:rPr>
              <w:t>Artbusters Registration Form</w:t>
            </w:r>
            <w:r w:rsidR="00905CB2" w:rsidRPr="00215B0A">
              <w:rPr>
                <w:rFonts w:ascii="Arial Nova" w:hAnsi="Arial Nova"/>
                <w:color w:val="5BB3ED" w:themeColor="accent1" w:themeTint="99"/>
              </w:rPr>
              <w:t xml:space="preserve"> </w:t>
            </w:r>
          </w:p>
        </w:tc>
      </w:tr>
      <w:tr w:rsidR="00483ED9" w:rsidRPr="00A860BB" w14:paraId="59F3890B" w14:textId="77777777" w:rsidTr="00C644E7">
        <w:trPr>
          <w:trHeight w:val="56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35F6D91A" w14:textId="3CE5B4D7" w:rsidR="00483ED9" w:rsidRPr="00A860BB" w:rsidRDefault="003C7E2A" w:rsidP="00F07A83">
            <w:pPr>
              <w:pStyle w:val="Heading1"/>
              <w:jc w:val="left"/>
            </w:pPr>
            <w:r>
              <w:t>Child’s details</w:t>
            </w:r>
          </w:p>
        </w:tc>
      </w:tr>
      <w:tr w:rsidR="00483ED9" w:rsidRPr="00A860BB" w14:paraId="3CC2D397" w14:textId="77777777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6EDD5996" w14:textId="4D6587CE" w:rsidR="00483ED9" w:rsidRPr="00A860BB" w:rsidRDefault="00740525" w:rsidP="00A860BB">
            <w:r>
              <w:t>First Name:</w:t>
            </w:r>
            <w:r w:rsidR="004574D2">
              <w:t xml:space="preserve"> Rufus</w:t>
            </w:r>
            <w:r>
              <w:t xml:space="preserve">                                                                                       </w:t>
            </w:r>
            <w:r w:rsidR="000610EE">
              <w:t>Surname:</w:t>
            </w:r>
            <w:r w:rsidR="004574D2">
              <w:t xml:space="preserve"> Hoskins</w:t>
            </w:r>
          </w:p>
        </w:tc>
      </w:tr>
      <w:tr w:rsidR="00483ED9" w:rsidRPr="00A860BB" w14:paraId="78288C68" w14:textId="77777777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193C2AB0" w14:textId="6B159CA2" w:rsidR="00803B6B" w:rsidRPr="00A860BB" w:rsidRDefault="000610EE" w:rsidP="00CF24A6">
            <w:pPr>
              <w:pStyle w:val="Underline"/>
            </w:pPr>
            <w:r>
              <w:t xml:space="preserve">Date of Birth and Current Age:  </w:t>
            </w:r>
            <w:r w:rsidR="004574D2">
              <w:t>17/05/2020 – aged four and a half</w:t>
            </w:r>
            <w:r>
              <w:t xml:space="preserve">                         </w:t>
            </w:r>
            <w:r w:rsidR="00995F48">
              <w:t>School Attended:</w:t>
            </w:r>
            <w:r w:rsidR="004574D2">
              <w:t xml:space="preserve"> Chesham Bois</w:t>
            </w:r>
          </w:p>
          <w:p w14:paraId="59BB0E83" w14:textId="0A5AD088" w:rsidR="00483ED9" w:rsidRPr="00A860BB" w:rsidRDefault="00EE7DFB" w:rsidP="00C644E7">
            <w:r>
              <w:t>Year/Class:</w:t>
            </w:r>
            <w:r w:rsidR="004574D2">
              <w:t xml:space="preserve"> Reception</w:t>
            </w:r>
          </w:p>
        </w:tc>
      </w:tr>
      <w:tr w:rsidR="00483ED9" w:rsidRPr="00A860BB" w14:paraId="6BB13BA4" w14:textId="77777777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sdt>
            <w:sdtPr>
              <w:alias w:val="PARENT/GUARDIAN INFORMATION:"/>
              <w:tag w:val="PARENT/GUARDIAN INFORMATION:"/>
              <w:id w:val="2029144513"/>
              <w:placeholder>
                <w:docPart w:val="67DC1B69B90E4AD6BAD0EA117E4C53A5"/>
              </w:placeholder>
              <w:temporary/>
              <w:showingPlcHdr/>
              <w15:appearance w15:val="hidden"/>
            </w:sdtPr>
            <w:sdtContent>
              <w:p w14:paraId="469F634C" w14:textId="77777777" w:rsidR="008245A5" w:rsidRPr="008245A5" w:rsidRDefault="008245A5" w:rsidP="008245A5">
                <w:pPr>
                  <w:pStyle w:val="Heading2"/>
                </w:pPr>
                <w:r w:rsidRPr="00A860BB">
                  <w:t>PARENT/GUARDIAN INFORMATION:</w:t>
                </w:r>
              </w:p>
            </w:sdtContent>
          </w:sdt>
        </w:tc>
      </w:tr>
      <w:tr w:rsidR="00483ED9" w:rsidRPr="00A860BB" w14:paraId="72E457D1" w14:textId="77777777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0949E50A" w14:textId="54463888" w:rsidR="00483ED9" w:rsidRPr="00A860BB" w:rsidRDefault="00000000" w:rsidP="008245A5">
            <w:pPr>
              <w:pStyle w:val="Underline"/>
            </w:pPr>
            <w:sdt>
              <w:sdtPr>
                <w:alias w:val="Parent/Guardian Name: "/>
                <w:tag w:val="Parent/Guardian Name: "/>
                <w:id w:val="-725600470"/>
                <w:placeholder>
                  <w:docPart w:val="A08A8BE3E69D4C9CBA573E78C2B61913"/>
                </w:placeholder>
                <w:temporary/>
                <w:showingPlcHdr/>
                <w15:appearance w15:val="hidden"/>
              </w:sdtPr>
              <w:sdtContent>
                <w:r w:rsidR="008245A5" w:rsidRPr="00A860BB">
                  <w:t>Parent/Guardian Name:</w:t>
                </w:r>
              </w:sdtContent>
            </w:sdt>
            <w:r w:rsidR="008245A5" w:rsidRPr="00A860BB">
              <w:t xml:space="preserve"> </w:t>
            </w:r>
            <w:r w:rsidR="004574D2">
              <w:t>Katharine McIntosh</w:t>
            </w:r>
          </w:p>
        </w:tc>
      </w:tr>
      <w:tr w:rsidR="00483ED9" w:rsidRPr="00A860BB" w14:paraId="40D7FCF1" w14:textId="77777777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D09ED0E" w14:textId="0040BE0F" w:rsidR="00483ED9" w:rsidRPr="00A860BB" w:rsidRDefault="00000000" w:rsidP="008245A5">
            <w:pPr>
              <w:pStyle w:val="Underline"/>
            </w:pPr>
            <w:sdt>
              <w:sdtPr>
                <w:alias w:val="Address:"/>
                <w:tag w:val="Address:"/>
                <w:id w:val="1138145729"/>
                <w:placeholder>
                  <w:docPart w:val="129B0487D50E4703877640A848C408A9"/>
                </w:placeholder>
                <w:temporary/>
                <w:showingPlcHdr/>
                <w15:appearance w15:val="hidden"/>
              </w:sdtPr>
              <w:sdtContent>
                <w:r w:rsidR="008245A5" w:rsidRPr="00A860BB">
                  <w:t>Address:</w:t>
                </w:r>
              </w:sdtContent>
            </w:sdt>
            <w:r w:rsidR="008245A5" w:rsidRPr="00A860BB">
              <w:t xml:space="preserve"> </w:t>
            </w:r>
            <w:r w:rsidR="004574D2">
              <w:t>13 Latimer Rd Chesham</w:t>
            </w:r>
          </w:p>
        </w:tc>
      </w:tr>
      <w:tr w:rsidR="00483ED9" w:rsidRPr="00A860BB" w14:paraId="406EF6AD" w14:textId="77777777" w:rsidTr="00C644E7">
        <w:trPr>
          <w:trHeight w:val="227"/>
          <w:jc w:val="center"/>
        </w:trPr>
        <w:tc>
          <w:tcPr>
            <w:tcW w:w="5200" w:type="dxa"/>
            <w:gridSpan w:val="2"/>
            <w:tcBorders>
              <w:left w:val="single" w:sz="18" w:space="0" w:color="147ABD" w:themeColor="accent1"/>
            </w:tcBorders>
          </w:tcPr>
          <w:p w14:paraId="390F6EA3" w14:textId="17A79E66" w:rsidR="00483ED9" w:rsidRPr="00A860BB" w:rsidRDefault="00EE7DFB" w:rsidP="008245A5">
            <w:pPr>
              <w:pStyle w:val="Underline"/>
            </w:pPr>
            <w:r>
              <w:t>Phone:</w:t>
            </w:r>
            <w:r w:rsidR="004574D2">
              <w:t xml:space="preserve"> 07729053540</w:t>
            </w:r>
          </w:p>
        </w:tc>
        <w:tc>
          <w:tcPr>
            <w:tcW w:w="5122" w:type="dxa"/>
            <w:gridSpan w:val="2"/>
            <w:tcBorders>
              <w:right w:val="single" w:sz="18" w:space="0" w:color="147ABD" w:themeColor="accent1"/>
            </w:tcBorders>
          </w:tcPr>
          <w:p w14:paraId="201428D3" w14:textId="548FC1C4" w:rsidR="00483ED9" w:rsidRPr="00A860BB" w:rsidRDefault="00174F0B" w:rsidP="008245A5">
            <w:pPr>
              <w:pStyle w:val="Underline"/>
            </w:pPr>
            <w:r>
              <w:t>Emergency Phone:</w:t>
            </w:r>
          </w:p>
        </w:tc>
      </w:tr>
      <w:tr w:rsidR="00CF24A6" w:rsidRPr="00A860BB" w14:paraId="7087A3A5" w14:textId="77777777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BFA2462" w14:textId="77777777" w:rsidR="00CF24A6" w:rsidRPr="00A860BB" w:rsidRDefault="00000000" w:rsidP="004F6C14">
            <w:sdt>
              <w:sdtPr>
                <w:alias w:val="Emergency information"/>
                <w:tag w:val="Emergency information"/>
                <w:id w:val="-1994243116"/>
                <w:placeholder>
                  <w:docPart w:val="FB938D4BFB4C46D3A588A98AAD57A9C0"/>
                </w:placeholder>
                <w:temporary/>
                <w:showingPlcHdr/>
                <w15:appearance w15:val="hidden"/>
              </w:sdtPr>
              <w:sdtContent>
                <w:r w:rsidR="008245A5" w:rsidRPr="00A860BB">
                  <w:t>Please provide the information requested below, as it may be needed in case of an emergency. This information does not modify the information on the emergency card.</w:t>
                </w:r>
              </w:sdtContent>
            </w:sdt>
          </w:p>
          <w:p w14:paraId="4652C620" w14:textId="77777777" w:rsidR="004F6C14" w:rsidRPr="00A860BB" w:rsidRDefault="00000000" w:rsidP="004F6C14">
            <w:pPr>
              <w:pStyle w:val="Underline"/>
            </w:pPr>
            <w:sdt>
              <w:sdtPr>
                <w:alias w:val="Student’s Date of Birth"/>
                <w:tag w:val="Student’s Date of Birth"/>
                <w:id w:val="-1230919890"/>
                <w:placeholder>
                  <w:docPart w:val="FAE1BA8A2EDB471E923FE146C31F5911"/>
                </w:placeholder>
                <w:temporary/>
                <w:showingPlcHdr/>
                <w15:appearance w15:val="hidden"/>
              </w:sdtPr>
              <w:sdtContent>
                <w:r w:rsidR="009551DC" w:rsidRPr="004F6C14">
                  <w:t>Student’s Date of Birth</w:t>
                </w:r>
              </w:sdtContent>
            </w:sdt>
          </w:p>
        </w:tc>
      </w:tr>
      <w:tr w:rsidR="00CF24A6" w:rsidRPr="00A860BB" w14:paraId="2C5888D8" w14:textId="77777777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1E9DF1F8" w14:textId="56FB550C" w:rsidR="00CF24A6" w:rsidRPr="00A860BB" w:rsidRDefault="00000000" w:rsidP="004F6C14">
            <w:pPr>
              <w:pStyle w:val="Underline"/>
            </w:pPr>
            <w:sdt>
              <w:sdtPr>
                <w:alias w:val="Allergies: "/>
                <w:tag w:val="Allergies: "/>
                <w:id w:val="-1701770752"/>
                <w:placeholder>
                  <w:docPart w:val="29DCCBE9C32B4769B842BAD17C7DA22A"/>
                </w:placeholder>
                <w:temporary/>
                <w:showingPlcHdr/>
                <w15:appearance w15:val="hidden"/>
              </w:sdtPr>
              <w:sdtContent>
                <w:r w:rsidR="009551DC" w:rsidRPr="00A860BB">
                  <w:t>Allergies:</w:t>
                </w:r>
              </w:sdtContent>
            </w:sdt>
            <w:r w:rsidR="008245A5" w:rsidRPr="00A860BB">
              <w:t xml:space="preserve"> </w:t>
            </w:r>
            <w:r w:rsidR="004574D2">
              <w:t>None</w:t>
            </w:r>
          </w:p>
        </w:tc>
      </w:tr>
      <w:tr w:rsidR="00483ED9" w:rsidRPr="00A860BB" w14:paraId="51FB1F55" w14:textId="77777777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5B868076" w14:textId="77777777" w:rsidR="00483ED9" w:rsidRPr="00A860BB" w:rsidRDefault="00000000" w:rsidP="004F6C14">
            <w:pPr>
              <w:pStyle w:val="Underline"/>
            </w:pPr>
            <w:sdt>
              <w:sdtPr>
                <w:alias w:val="Conditions requiring special consideration (medical/physical): "/>
                <w:tag w:val="Conditions requiring special consideration (medical/physical): "/>
                <w:id w:val="839433479"/>
                <w:placeholder>
                  <w:docPart w:val="1BDCB94FB55446C4BF89070CA06563A0"/>
                </w:placeholder>
                <w:temporary/>
                <w:showingPlcHdr/>
                <w15:appearance w15:val="hidden"/>
              </w:sdtPr>
              <w:sdtContent>
                <w:r w:rsidR="009551DC" w:rsidRPr="00A860BB">
                  <w:t>Conditions requiring special consideration (medical/physical):</w:t>
                </w:r>
              </w:sdtContent>
            </w:sdt>
          </w:p>
        </w:tc>
      </w:tr>
      <w:tr w:rsidR="00483ED9" w:rsidRPr="00A860BB" w14:paraId="2877EEF8" w14:textId="77777777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9EDF25F" w14:textId="69A84320" w:rsidR="00483ED9" w:rsidRPr="00A860BB" w:rsidRDefault="00000000" w:rsidP="00CF24A6">
            <w:pPr>
              <w:pStyle w:val="Underline"/>
            </w:pPr>
            <w:sdt>
              <w:sdtPr>
                <w:alias w:val="Does your student require: (A) "/>
                <w:tag w:val="Does your student require: (A) "/>
                <w:id w:val="-809169406"/>
                <w:placeholder>
                  <w:docPart w:val="E47DEAC096C84C348BB50F2B444237FC"/>
                </w:placeholder>
                <w:temporary/>
                <w:showingPlcHdr/>
                <w15:appearance w15:val="hidden"/>
              </w:sdtPr>
              <w:sdtContent>
                <w:r w:rsidR="00204FAB" w:rsidRPr="00A860BB">
                  <w:t>Does your student require: (A)</w:t>
                </w:r>
              </w:sdtContent>
            </w:sdt>
            <w:r w:rsidR="00204FAB" w:rsidRPr="00A860BB">
              <w:t xml:space="preserve"> </w:t>
            </w:r>
            <w:sdt>
              <w:sdtPr>
                <w:rPr>
                  <w:rStyle w:val="Strong"/>
                </w:rPr>
                <w:alias w:val="Epipen "/>
                <w:tag w:val="Epipen "/>
                <w:id w:val="765350821"/>
                <w:placeholder>
                  <w:docPart w:val="628F9D24E83F424598CF6663D73E6B9B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  <w:color w:val="auto"/>
                </w:rPr>
              </w:sdtEndPr>
              <w:sdtContent>
                <w:r w:rsidR="00E61CBD" w:rsidRPr="00E61CBD">
                  <w:rPr>
                    <w:rStyle w:val="Strong"/>
                  </w:rPr>
                  <w:t>Epipen</w:t>
                </w:r>
              </w:sdtContent>
            </w:sdt>
            <w:r w:rsidR="00E61CBD" w:rsidRPr="00A860BB">
              <w:t xml:space="preserve"> </w:t>
            </w:r>
            <w:sdt>
              <w:sdtPr>
                <w:alias w:val="Yes "/>
                <w:tag w:val="Yes "/>
                <w:id w:val="1337189988"/>
                <w:placeholder>
                  <w:docPart w:val="A6D78728109D43D1935DD40DBE71463E"/>
                </w:placeholder>
                <w:temporary/>
                <w:showingPlcHdr/>
                <w15:appearance w15:val="hidden"/>
              </w:sdtPr>
              <w:sdtContent>
                <w:r w:rsidR="00204FAB" w:rsidRPr="00A860BB">
                  <w:t>Yes</w:t>
                </w:r>
              </w:sdtContent>
            </w:sdt>
            <w:r w:rsidR="00947D97" w:rsidRPr="00A860BB">
              <w:t xml:space="preserve"> </w:t>
            </w:r>
            <w:r w:rsidR="00803B6B" w:rsidRPr="00A860BB">
              <w:t xml:space="preserve"> </w:t>
            </w:r>
            <w:r w:rsidR="00947D97" w:rsidRPr="00A860BB">
              <w:sym w:font="Wingdings 2" w:char="F0A3"/>
            </w:r>
            <w:r w:rsidR="00803B6B" w:rsidRPr="00A860BB">
              <w:t xml:space="preserve"> </w:t>
            </w:r>
            <w:r w:rsidR="00947D97" w:rsidRPr="00A860BB">
              <w:t xml:space="preserve">  </w:t>
            </w:r>
            <w:sdt>
              <w:sdtPr>
                <w:alias w:val="No "/>
                <w:tag w:val="No "/>
                <w:id w:val="-52319999"/>
                <w:placeholder>
                  <w:docPart w:val="4707DC504C6E4A969AFEDDCF60D60E9C"/>
                </w:placeholder>
                <w:temporary/>
                <w:showingPlcHdr/>
                <w15:appearance w15:val="hidden"/>
              </w:sdtPr>
              <w:sdtContent>
                <w:r w:rsidR="00204FAB" w:rsidRPr="00A860BB">
                  <w:t>No</w:t>
                </w:r>
              </w:sdtContent>
            </w:sdt>
            <w:r w:rsidR="00803B6B" w:rsidRPr="00A860BB">
              <w:t xml:space="preserve"> </w:t>
            </w:r>
            <w:r w:rsidR="00947D97" w:rsidRPr="00A860BB">
              <w:t xml:space="preserve"> </w:t>
            </w:r>
            <w:r w:rsidR="00947D97" w:rsidRPr="00A860BB">
              <w:sym w:font="Wingdings 2" w:char="F0A3"/>
            </w:r>
            <w:r w:rsidR="00947D97" w:rsidRPr="00A860BB">
              <w:t xml:space="preserve">  </w:t>
            </w:r>
            <w:r w:rsidR="00803B6B" w:rsidRPr="00A860BB">
              <w:t xml:space="preserve"> </w:t>
            </w:r>
            <w:sdt>
              <w:sdtPr>
                <w:alias w:val="(B)"/>
                <w:tag w:val="(B)"/>
                <w:id w:val="1033539987"/>
                <w:placeholder>
                  <w:docPart w:val="033803CF4A054882919F670D9EBB1BE8"/>
                </w:placeholder>
                <w:temporary/>
                <w:showingPlcHdr/>
                <w15:appearance w15:val="hidden"/>
              </w:sdtPr>
              <w:sdtContent>
                <w:r w:rsidR="00E61CBD" w:rsidRPr="00A860BB">
                  <w:t>(B)</w:t>
                </w:r>
              </w:sdtContent>
            </w:sdt>
            <w:r w:rsidR="00803B6B" w:rsidRPr="00A860BB">
              <w:t xml:space="preserve"> </w:t>
            </w:r>
            <w:sdt>
              <w:sdtPr>
                <w:rPr>
                  <w:rStyle w:val="Strong"/>
                </w:rPr>
                <w:alias w:val="Inhaler "/>
                <w:tag w:val="Inhaler "/>
                <w:id w:val="-1420481413"/>
                <w:placeholder>
                  <w:docPart w:val="683544A3BF224B708C388AC3E1C0218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  <w:color w:val="auto"/>
                </w:rPr>
              </w:sdtEndPr>
              <w:sdtContent>
                <w:r w:rsidR="00E61CBD" w:rsidRPr="00E61CBD">
                  <w:rPr>
                    <w:rStyle w:val="Strong"/>
                  </w:rPr>
                  <w:t>Inhaler</w:t>
                </w:r>
              </w:sdtContent>
            </w:sdt>
            <w:r w:rsidR="00E61CBD" w:rsidRPr="00A860BB">
              <w:t xml:space="preserve"> </w:t>
            </w:r>
            <w:sdt>
              <w:sdtPr>
                <w:alias w:val="Yes "/>
                <w:tag w:val="Yes "/>
                <w:id w:val="1041714695"/>
                <w:placeholder>
                  <w:docPart w:val="3F9037A271C34C10B80EB11B98897CEE"/>
                </w:placeholder>
                <w:temporary/>
                <w:showingPlcHdr/>
                <w15:appearance w15:val="hidden"/>
              </w:sdtPr>
              <w:sdtContent>
                <w:r w:rsidR="00E61CBD" w:rsidRPr="00A860BB">
                  <w:t>Yes</w:t>
                </w:r>
              </w:sdtContent>
            </w:sdt>
            <w:r w:rsidR="00947D97" w:rsidRPr="00A860BB">
              <w:t xml:space="preserve"> </w:t>
            </w:r>
            <w:r w:rsidR="00803B6B" w:rsidRPr="00A860BB">
              <w:t xml:space="preserve"> </w:t>
            </w:r>
            <w:r w:rsidR="00947D97" w:rsidRPr="00A860BB">
              <w:sym w:font="Wingdings 2" w:char="F0A3"/>
            </w:r>
            <w:r w:rsidR="00947D97" w:rsidRPr="00A860BB">
              <w:t xml:space="preserve">  </w:t>
            </w:r>
            <w:r w:rsidR="00803B6B" w:rsidRPr="00A860BB">
              <w:t xml:space="preserve"> </w:t>
            </w:r>
            <w:sdt>
              <w:sdtPr>
                <w:alias w:val="No "/>
                <w:tag w:val="No "/>
                <w:id w:val="1600755108"/>
                <w:placeholder>
                  <w:docPart w:val="5685632874C14C1ABC72887CABAD53B4"/>
                </w:placeholder>
                <w:temporary/>
                <w:showingPlcHdr/>
                <w15:appearance w15:val="hidden"/>
              </w:sdtPr>
              <w:sdtContent>
                <w:r w:rsidR="00E61CBD" w:rsidRPr="00A860BB">
                  <w:t>No</w:t>
                </w:r>
              </w:sdtContent>
            </w:sdt>
            <w:r w:rsidR="00E61CBD" w:rsidRPr="00A860BB">
              <w:t xml:space="preserve"> </w:t>
            </w:r>
            <w:r w:rsidR="00E61CBD">
              <w:t xml:space="preserve"> </w:t>
            </w:r>
            <w:r w:rsidR="00947D97" w:rsidRPr="00A860BB">
              <w:sym w:font="Wingdings 2" w:char="F0A3"/>
            </w:r>
            <w:r w:rsidR="004574D2">
              <w:t>X</w:t>
            </w:r>
            <w:r w:rsidR="00803B6B" w:rsidRPr="00A860BB">
              <w:t xml:space="preserve">   </w:t>
            </w:r>
            <w:sdt>
              <w:sdtPr>
                <w:alias w:val="(C)"/>
                <w:tag w:val="(C)"/>
                <w:id w:val="916137316"/>
                <w:placeholder>
                  <w:docPart w:val="846E98336EF442BCA59FD50DA2BDAABD"/>
                </w:placeholder>
                <w:temporary/>
                <w:showingPlcHdr/>
                <w15:appearance w15:val="hidden"/>
              </w:sdtPr>
              <w:sdtContent>
                <w:r w:rsidR="00E61CBD" w:rsidRPr="00A860BB">
                  <w:t>(</w:t>
                </w:r>
                <w:r w:rsidR="00E61CBD">
                  <w:t>C</w:t>
                </w:r>
                <w:r w:rsidR="00E61CBD" w:rsidRPr="00A860BB">
                  <w:t>)</w:t>
                </w:r>
              </w:sdtContent>
            </w:sdt>
            <w:r w:rsidR="00803B6B" w:rsidRPr="00A860BB">
              <w:t xml:space="preserve"> </w:t>
            </w:r>
            <w:sdt>
              <w:sdtPr>
                <w:rPr>
                  <w:rStyle w:val="Strong"/>
                </w:rPr>
                <w:alias w:val="ANY MEDICATION CURRENTLY TAKEN:"/>
                <w:tag w:val="ANY MEDICATION CURRENTLY TAKEN:"/>
                <w:id w:val="1775435576"/>
                <w:placeholder>
                  <w:docPart w:val="09BE22BC4D4744C28033C8E37D49918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  <w:color w:val="auto"/>
                </w:rPr>
              </w:sdtEndPr>
              <w:sdtContent>
                <w:r w:rsidR="00E61CBD" w:rsidRPr="00E61CBD">
                  <w:rPr>
                    <w:rStyle w:val="Strong"/>
                  </w:rPr>
                  <w:t>ANY MEDICATION CURRENTLY TAKEN:</w:t>
                </w:r>
              </w:sdtContent>
            </w:sdt>
            <w:r w:rsidR="00E61CBD">
              <w:t xml:space="preserve"> </w:t>
            </w:r>
            <w:sdt>
              <w:sdtPr>
                <w:alias w:val="(Type of medication and time of administration):"/>
                <w:tag w:val="(Type of medication and time of administration):"/>
                <w:id w:val="1295025252"/>
                <w:placeholder>
                  <w:docPart w:val="774793AF4D434E77A21474F9BE860B1B"/>
                </w:placeholder>
                <w:temporary/>
                <w:showingPlcHdr/>
                <w15:appearance w15:val="hidden"/>
              </w:sdtPr>
              <w:sdtContent>
                <w:r w:rsidR="00E61CBD" w:rsidRPr="00A860BB">
                  <w:t>(Type of medication and time of administration):</w:t>
                </w:r>
              </w:sdtContent>
            </w:sdt>
            <w:r w:rsidR="00E61CBD">
              <w:t xml:space="preserve"> </w:t>
            </w:r>
            <w:r w:rsidR="004574D2">
              <w:t>none</w:t>
            </w:r>
          </w:p>
        </w:tc>
      </w:tr>
      <w:tr w:rsidR="00C644E7" w:rsidRPr="00A860BB" w14:paraId="6F35BE07" w14:textId="77777777" w:rsidTr="00C644E7">
        <w:trPr>
          <w:trHeight w:val="227"/>
          <w:jc w:val="center"/>
        </w:trPr>
        <w:tc>
          <w:tcPr>
            <w:tcW w:w="5200" w:type="dxa"/>
            <w:gridSpan w:val="2"/>
            <w:tcBorders>
              <w:left w:val="single" w:sz="18" w:space="0" w:color="147ABD" w:themeColor="accent1"/>
            </w:tcBorders>
          </w:tcPr>
          <w:p w14:paraId="65D0DE50" w14:textId="6B19613A" w:rsidR="00C644E7" w:rsidRPr="00A860BB" w:rsidRDefault="00000000" w:rsidP="00E81FCF">
            <w:pPr>
              <w:pStyle w:val="Underline"/>
            </w:pPr>
            <w:sdt>
              <w:sdtPr>
                <w:alias w:val="Primary contact name "/>
                <w:tag w:val="Primary contact name "/>
                <w:id w:val="1216849556"/>
                <w:placeholder>
                  <w:docPart w:val="8CF5F01DDF1E439A8D31E8357B3466F6"/>
                </w:placeholder>
                <w:temporary/>
                <w:showingPlcHdr/>
                <w15:appearance w15:val="hidden"/>
              </w:sdtPr>
              <w:sdtContent>
                <w:r w:rsidR="00C644E7">
                  <w:t>Primary</w:t>
                </w:r>
                <w:r w:rsidR="00C644E7" w:rsidRPr="00A860BB">
                  <w:t xml:space="preserve"> contact name</w:t>
                </w:r>
              </w:sdtContent>
            </w:sdt>
            <w:r w:rsidR="0010081A">
              <w:t>:</w:t>
            </w:r>
            <w:r w:rsidR="004574D2">
              <w:t xml:space="preserve"> As above</w:t>
            </w:r>
          </w:p>
        </w:tc>
        <w:tc>
          <w:tcPr>
            <w:tcW w:w="5122" w:type="dxa"/>
            <w:gridSpan w:val="2"/>
            <w:tcBorders>
              <w:right w:val="single" w:sz="18" w:space="0" w:color="147ABD" w:themeColor="accent1"/>
            </w:tcBorders>
          </w:tcPr>
          <w:p w14:paraId="18EDA092" w14:textId="03978E62" w:rsidR="00C644E7" w:rsidRPr="00A860BB" w:rsidRDefault="00F52FBE" w:rsidP="00E81FCF">
            <w:pPr>
              <w:pStyle w:val="Underline"/>
            </w:pPr>
            <w:r>
              <w:t>Relationship to child:</w:t>
            </w:r>
            <w:r w:rsidR="00C644E7">
              <w:t xml:space="preserve"> </w:t>
            </w:r>
            <w:r w:rsidR="004574D2">
              <w:t>Mother</w:t>
            </w:r>
          </w:p>
        </w:tc>
      </w:tr>
      <w:tr w:rsidR="00803B6B" w:rsidRPr="00A860BB" w14:paraId="7161EC16" w14:textId="77777777" w:rsidTr="00C644E7">
        <w:trPr>
          <w:trHeight w:val="227"/>
          <w:jc w:val="center"/>
        </w:trPr>
        <w:tc>
          <w:tcPr>
            <w:tcW w:w="3468" w:type="dxa"/>
            <w:tcBorders>
              <w:left w:val="single" w:sz="18" w:space="0" w:color="147ABD" w:themeColor="accent1"/>
            </w:tcBorders>
          </w:tcPr>
          <w:p w14:paraId="7BC80D32" w14:textId="683DE79E" w:rsidR="00803B6B" w:rsidRPr="00A860BB" w:rsidRDefault="00284D68" w:rsidP="00CF24A6">
            <w:pPr>
              <w:pStyle w:val="Underline"/>
            </w:pPr>
            <w:r>
              <w:t>Home Phone:</w:t>
            </w:r>
            <w:r w:rsidR="004574D2">
              <w:t xml:space="preserve"> </w:t>
            </w:r>
          </w:p>
        </w:tc>
        <w:tc>
          <w:tcPr>
            <w:tcW w:w="3465" w:type="dxa"/>
            <w:gridSpan w:val="2"/>
          </w:tcPr>
          <w:p w14:paraId="44AF44B4" w14:textId="007A92CC" w:rsidR="00803B6B" w:rsidRPr="00A860BB" w:rsidRDefault="00284D68" w:rsidP="00CF24A6">
            <w:pPr>
              <w:pStyle w:val="Underline"/>
            </w:pPr>
            <w:r>
              <w:t>Work Phone:</w:t>
            </w:r>
          </w:p>
        </w:tc>
        <w:tc>
          <w:tcPr>
            <w:tcW w:w="3389" w:type="dxa"/>
            <w:tcBorders>
              <w:right w:val="single" w:sz="18" w:space="0" w:color="147ABD" w:themeColor="accent1"/>
            </w:tcBorders>
          </w:tcPr>
          <w:p w14:paraId="12EB8BE1" w14:textId="3413B8D2" w:rsidR="00803B6B" w:rsidRPr="00A860BB" w:rsidRDefault="00284D68" w:rsidP="00CF24A6">
            <w:pPr>
              <w:pStyle w:val="Underline"/>
            </w:pPr>
            <w:r>
              <w:t>Mobile Phone:</w:t>
            </w:r>
            <w:r w:rsidR="004574D2">
              <w:t xml:space="preserve"> As above</w:t>
            </w:r>
          </w:p>
        </w:tc>
      </w:tr>
      <w:tr w:rsidR="00803B6B" w:rsidRPr="00A860BB" w14:paraId="7DDD7B9C" w14:textId="77777777" w:rsidTr="00C644E7">
        <w:trPr>
          <w:trHeight w:val="227"/>
          <w:jc w:val="center"/>
        </w:trPr>
        <w:tc>
          <w:tcPr>
            <w:tcW w:w="5200" w:type="dxa"/>
            <w:gridSpan w:val="2"/>
            <w:tcBorders>
              <w:left w:val="single" w:sz="18" w:space="0" w:color="147ABD" w:themeColor="accent1"/>
            </w:tcBorders>
          </w:tcPr>
          <w:p w14:paraId="54AAEE6B" w14:textId="7BEAF431" w:rsidR="00803B6B" w:rsidRPr="00A860BB" w:rsidRDefault="00000000" w:rsidP="00CF24A6">
            <w:pPr>
              <w:pStyle w:val="Underline"/>
            </w:pPr>
            <w:sdt>
              <w:sdtPr>
                <w:alias w:val="Secondary contact name "/>
                <w:tag w:val="Secondary contact name "/>
                <w:id w:val="228812793"/>
                <w:placeholder>
                  <w:docPart w:val="E797964E7EA543D6ACFAAEEC86D8E3E0"/>
                </w:placeholder>
                <w:temporary/>
                <w:showingPlcHdr/>
                <w15:appearance w15:val="hidden"/>
              </w:sdtPr>
              <w:sdtContent>
                <w:r w:rsidR="004F6C14" w:rsidRPr="00A860BB">
                  <w:t>Secondary contact name</w:t>
                </w:r>
              </w:sdtContent>
            </w:sdt>
            <w:r w:rsidR="0010081A">
              <w:t>:</w:t>
            </w:r>
            <w:r w:rsidR="004574D2">
              <w:t xml:space="preserve"> Tom Hoskins</w:t>
            </w:r>
          </w:p>
        </w:tc>
        <w:tc>
          <w:tcPr>
            <w:tcW w:w="5122" w:type="dxa"/>
            <w:gridSpan w:val="2"/>
            <w:tcBorders>
              <w:right w:val="single" w:sz="18" w:space="0" w:color="147ABD" w:themeColor="accent1"/>
            </w:tcBorders>
          </w:tcPr>
          <w:p w14:paraId="3C896466" w14:textId="1081DA5D" w:rsidR="00803B6B" w:rsidRPr="00A860BB" w:rsidRDefault="00000000" w:rsidP="00CF24A6">
            <w:pPr>
              <w:pStyle w:val="Underline"/>
            </w:pPr>
            <w:sdt>
              <w:sdtPr>
                <w:alias w:val="Relationship to student: "/>
                <w:tag w:val="Relationship to student: "/>
                <w:id w:val="-1520702537"/>
                <w:placeholder>
                  <w:docPart w:val="78C661F94CD24B6C945B3A58E33EFA5B"/>
                </w:placeholder>
                <w:temporary/>
                <w:showingPlcHdr/>
                <w15:appearance w15:val="hidden"/>
              </w:sdtPr>
              <w:sdtContent>
                <w:r w:rsidR="004F6C14" w:rsidRPr="00A860BB">
                  <w:t>Relationship to student:</w:t>
                </w:r>
              </w:sdtContent>
            </w:sdt>
            <w:r w:rsidR="004F6C14">
              <w:t xml:space="preserve"> </w:t>
            </w:r>
            <w:r w:rsidR="004574D2">
              <w:t>Father</w:t>
            </w:r>
          </w:p>
        </w:tc>
      </w:tr>
      <w:tr w:rsidR="00803B6B" w:rsidRPr="00A860BB" w14:paraId="53F3ECCB" w14:textId="77777777" w:rsidTr="00C644E7">
        <w:trPr>
          <w:trHeight w:val="227"/>
          <w:jc w:val="center"/>
        </w:trPr>
        <w:tc>
          <w:tcPr>
            <w:tcW w:w="3468" w:type="dxa"/>
            <w:tcBorders>
              <w:left w:val="single" w:sz="18" w:space="0" w:color="147ABD" w:themeColor="accent1"/>
            </w:tcBorders>
          </w:tcPr>
          <w:p w14:paraId="34DC18B7" w14:textId="63587E09" w:rsidR="00803B6B" w:rsidRPr="00A860BB" w:rsidRDefault="00284D68" w:rsidP="00CF24A6">
            <w:pPr>
              <w:pStyle w:val="Underline"/>
            </w:pPr>
            <w:r>
              <w:t>Home Phone:</w:t>
            </w:r>
          </w:p>
        </w:tc>
        <w:tc>
          <w:tcPr>
            <w:tcW w:w="3465" w:type="dxa"/>
            <w:gridSpan w:val="2"/>
          </w:tcPr>
          <w:p w14:paraId="7AAD06DC" w14:textId="109475F0" w:rsidR="00803B6B" w:rsidRPr="00A860BB" w:rsidRDefault="00284D68" w:rsidP="00CF24A6">
            <w:pPr>
              <w:pStyle w:val="Underline"/>
            </w:pPr>
            <w:r>
              <w:t>Work Phone</w:t>
            </w:r>
            <w:r w:rsidR="00B71694">
              <w:t>:</w:t>
            </w:r>
          </w:p>
        </w:tc>
        <w:tc>
          <w:tcPr>
            <w:tcW w:w="3389" w:type="dxa"/>
            <w:tcBorders>
              <w:right w:val="single" w:sz="18" w:space="0" w:color="147ABD" w:themeColor="accent1"/>
            </w:tcBorders>
          </w:tcPr>
          <w:p w14:paraId="5AED12B7" w14:textId="63AB4EE6" w:rsidR="00803B6B" w:rsidRPr="00A860BB" w:rsidRDefault="00B71694" w:rsidP="00CF24A6">
            <w:pPr>
              <w:pStyle w:val="Underline"/>
            </w:pPr>
            <w:r>
              <w:t>Mobile Phone:</w:t>
            </w:r>
            <w:r w:rsidR="004574D2">
              <w:t xml:space="preserve"> 07930367240</w:t>
            </w:r>
          </w:p>
        </w:tc>
      </w:tr>
      <w:tr w:rsidR="00803B6B" w:rsidRPr="00A860BB" w14:paraId="658D6A40" w14:textId="77777777" w:rsidTr="00C644E7">
        <w:trPr>
          <w:trHeight w:val="227"/>
          <w:jc w:val="center"/>
        </w:trPr>
        <w:tc>
          <w:tcPr>
            <w:tcW w:w="5200" w:type="dxa"/>
            <w:gridSpan w:val="2"/>
            <w:tcBorders>
              <w:left w:val="single" w:sz="18" w:space="0" w:color="147ABD" w:themeColor="accent1"/>
            </w:tcBorders>
          </w:tcPr>
          <w:p w14:paraId="4FCFFA51" w14:textId="4BA7835B" w:rsidR="00803B6B" w:rsidRPr="00A860BB" w:rsidRDefault="00F52FBE" w:rsidP="00CF24A6">
            <w:pPr>
              <w:pStyle w:val="Underline"/>
            </w:pPr>
            <w:r>
              <w:t xml:space="preserve">Child’s </w:t>
            </w:r>
            <w:r w:rsidR="00B71694">
              <w:t>Doctor:</w:t>
            </w:r>
            <w:r w:rsidR="004574D2">
              <w:t xml:space="preserve"> Dr Barnett </w:t>
            </w:r>
            <w:proofErr w:type="spellStart"/>
            <w:r w:rsidR="004574D2">
              <w:t>Watermeadow</w:t>
            </w:r>
            <w:proofErr w:type="spellEnd"/>
            <w:r w:rsidR="004574D2">
              <w:t xml:space="preserve"> surgery Chesham </w:t>
            </w:r>
            <w:proofErr w:type="spellStart"/>
            <w:r w:rsidR="004574D2">
              <w:t>tel</w:t>
            </w:r>
            <w:proofErr w:type="spellEnd"/>
            <w:r w:rsidR="004574D2">
              <w:t xml:space="preserve"> </w:t>
            </w:r>
            <w:r w:rsidR="004574D2" w:rsidRPr="004574D2">
              <w:t>01494 782241</w:t>
            </w:r>
          </w:p>
        </w:tc>
        <w:tc>
          <w:tcPr>
            <w:tcW w:w="5122" w:type="dxa"/>
            <w:gridSpan w:val="2"/>
            <w:tcBorders>
              <w:right w:val="single" w:sz="18" w:space="0" w:color="147ABD" w:themeColor="accent1"/>
            </w:tcBorders>
          </w:tcPr>
          <w:p w14:paraId="78C2D5B5" w14:textId="6D4963DD" w:rsidR="00803B6B" w:rsidRPr="00A860BB" w:rsidRDefault="00B71694" w:rsidP="00CF24A6">
            <w:pPr>
              <w:pStyle w:val="Underline"/>
            </w:pPr>
            <w:r>
              <w:t>Phone:</w:t>
            </w:r>
          </w:p>
        </w:tc>
      </w:tr>
      <w:tr w:rsidR="00803B6B" w:rsidRPr="00A860BB" w14:paraId="3D4C3B19" w14:textId="77777777" w:rsidTr="00C644E7">
        <w:trPr>
          <w:trHeight w:val="227"/>
          <w:jc w:val="center"/>
        </w:trPr>
        <w:tc>
          <w:tcPr>
            <w:tcW w:w="5200" w:type="dxa"/>
            <w:gridSpan w:val="2"/>
            <w:tcBorders>
              <w:left w:val="single" w:sz="18" w:space="0" w:color="147ABD" w:themeColor="accent1"/>
              <w:bottom w:val="single" w:sz="8" w:space="0" w:color="147ABD" w:themeColor="accent1"/>
            </w:tcBorders>
          </w:tcPr>
          <w:p w14:paraId="7D320FDC" w14:textId="6525A844" w:rsidR="00803B6B" w:rsidRPr="00A860BB" w:rsidRDefault="00803B6B" w:rsidP="00CF24A6">
            <w:pPr>
              <w:pStyle w:val="Underline"/>
            </w:pPr>
          </w:p>
        </w:tc>
        <w:tc>
          <w:tcPr>
            <w:tcW w:w="5122" w:type="dxa"/>
            <w:gridSpan w:val="2"/>
            <w:tcBorders>
              <w:bottom w:val="single" w:sz="8" w:space="0" w:color="147ABD" w:themeColor="accent1"/>
              <w:right w:val="single" w:sz="18" w:space="0" w:color="147ABD" w:themeColor="accent1"/>
            </w:tcBorders>
          </w:tcPr>
          <w:p w14:paraId="0497595F" w14:textId="76A4C591" w:rsidR="00803B6B" w:rsidRPr="00A860BB" w:rsidRDefault="00803B6B" w:rsidP="00CF24A6">
            <w:pPr>
              <w:pStyle w:val="Underline"/>
            </w:pPr>
          </w:p>
        </w:tc>
      </w:tr>
      <w:tr w:rsidR="00483ED9" w:rsidRPr="00A860BB" w14:paraId="5319E6F3" w14:textId="77777777" w:rsidTr="00825295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308400A7" w14:textId="4CC3EA77" w:rsidR="00483ED9" w:rsidRPr="00A860BB" w:rsidRDefault="00F57268" w:rsidP="00A860BB">
            <w:r>
              <w:t xml:space="preserve">Please confirm who will be collecting the child each week: </w:t>
            </w:r>
            <w:r w:rsidR="004574D2">
              <w:t>Mum (Katharine) or Dad (Tom) or Louisa Clegg (Isabella Yr 3’</w:t>
            </w:r>
            <w:proofErr w:type="gramStart"/>
            <w:r w:rsidR="004574D2">
              <w:t>s  mother</w:t>
            </w:r>
            <w:proofErr w:type="gramEnd"/>
            <w:r w:rsidR="004574D2">
              <w:t>)</w:t>
            </w:r>
          </w:p>
        </w:tc>
      </w:tr>
      <w:tr w:rsidR="00483ED9" w:rsidRPr="00A860BB" w14:paraId="468B5F8B" w14:textId="77777777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3BDE1C7" w14:textId="20018E17" w:rsidR="00483ED9" w:rsidRPr="005120B5" w:rsidRDefault="006D0B68" w:rsidP="005120B5">
            <w:pPr>
              <w:pStyle w:val="Heading2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Any other information: </w:t>
            </w:r>
          </w:p>
        </w:tc>
      </w:tr>
      <w:tr w:rsidR="00803B6B" w:rsidRPr="00A860BB" w14:paraId="64490218" w14:textId="77777777" w:rsidTr="00C644E7">
        <w:trPr>
          <w:trHeight w:val="227"/>
          <w:jc w:val="center"/>
        </w:trPr>
        <w:tc>
          <w:tcPr>
            <w:tcW w:w="3468" w:type="dxa"/>
            <w:tcBorders>
              <w:left w:val="single" w:sz="18" w:space="0" w:color="147ABD" w:themeColor="accent1"/>
            </w:tcBorders>
          </w:tcPr>
          <w:p w14:paraId="6BDD1F93" w14:textId="3F72C836" w:rsidR="00803B6B" w:rsidRPr="00A860BB" w:rsidRDefault="00803B6B" w:rsidP="00CF24A6">
            <w:pPr>
              <w:pStyle w:val="Underline"/>
            </w:pPr>
          </w:p>
        </w:tc>
        <w:tc>
          <w:tcPr>
            <w:tcW w:w="3465" w:type="dxa"/>
            <w:gridSpan w:val="2"/>
          </w:tcPr>
          <w:p w14:paraId="1D114091" w14:textId="7656E7B1" w:rsidR="00803B6B" w:rsidRPr="00A860BB" w:rsidRDefault="00803B6B" w:rsidP="00CF24A6">
            <w:pPr>
              <w:pStyle w:val="Underline"/>
            </w:pPr>
          </w:p>
        </w:tc>
        <w:tc>
          <w:tcPr>
            <w:tcW w:w="3389" w:type="dxa"/>
            <w:tcBorders>
              <w:right w:val="single" w:sz="18" w:space="0" w:color="147ABD" w:themeColor="accent1"/>
            </w:tcBorders>
          </w:tcPr>
          <w:p w14:paraId="39E6BF63" w14:textId="46259859" w:rsidR="00803B6B" w:rsidRPr="00A860BB" w:rsidRDefault="00803B6B" w:rsidP="00CF24A6">
            <w:pPr>
              <w:pStyle w:val="Underline"/>
            </w:pPr>
          </w:p>
        </w:tc>
      </w:tr>
      <w:tr w:rsidR="00803B6B" w:rsidRPr="00A860BB" w14:paraId="2A9BAC69" w14:textId="77777777" w:rsidTr="00C644E7">
        <w:trPr>
          <w:trHeight w:val="227"/>
          <w:jc w:val="center"/>
        </w:trPr>
        <w:tc>
          <w:tcPr>
            <w:tcW w:w="6933" w:type="dxa"/>
            <w:gridSpan w:val="3"/>
            <w:tcBorders>
              <w:left w:val="single" w:sz="18" w:space="0" w:color="147ABD" w:themeColor="accent1"/>
            </w:tcBorders>
          </w:tcPr>
          <w:p w14:paraId="5FE23759" w14:textId="6C1B86F1" w:rsidR="00803B6B" w:rsidRPr="00A860BB" w:rsidRDefault="00000000" w:rsidP="00CF24A6">
            <w:pPr>
              <w:pStyle w:val="Underline"/>
            </w:pPr>
            <w:sdt>
              <w:sdtPr>
                <w:alias w:val="Parent/Guardian Name:"/>
                <w:tag w:val="Parent/Guardian Name:"/>
                <w:id w:val="773216752"/>
                <w:placeholder>
                  <w:docPart w:val="CF0E3319DC4741C9BF1F97065A8E635A"/>
                </w:placeholder>
                <w:temporary/>
                <w:showingPlcHdr/>
                <w15:appearance w15:val="hidden"/>
              </w:sdtPr>
              <w:sdtContent>
                <w:r w:rsidR="005120B5" w:rsidRPr="00A860BB">
                  <w:t>Parent/Guardian Name:</w:t>
                </w:r>
              </w:sdtContent>
            </w:sdt>
            <w:r w:rsidR="0023675D">
              <w:t xml:space="preserve"> </w:t>
            </w:r>
            <w:r w:rsidR="004574D2">
              <w:t>Katharine McIntosh</w:t>
            </w:r>
          </w:p>
        </w:tc>
        <w:tc>
          <w:tcPr>
            <w:tcW w:w="3389" w:type="dxa"/>
            <w:tcBorders>
              <w:right w:val="single" w:sz="18" w:space="0" w:color="147ABD" w:themeColor="accent1"/>
            </w:tcBorders>
          </w:tcPr>
          <w:p w14:paraId="04722901" w14:textId="20503B35" w:rsidR="00803B6B" w:rsidRPr="00A860BB" w:rsidRDefault="00000000" w:rsidP="00CB6E55">
            <w:pPr>
              <w:pStyle w:val="Underline"/>
            </w:pPr>
            <w:sdt>
              <w:sdtPr>
                <w:alias w:val="Date:"/>
                <w:tag w:val="Date:"/>
                <w:id w:val="-794451735"/>
                <w:placeholder>
                  <w:docPart w:val="75AF39312F2B40EB92A906FF4B3454BC"/>
                </w:placeholder>
                <w:temporary/>
                <w:showingPlcHdr/>
                <w15:appearance w15:val="hidden"/>
              </w:sdtPr>
              <w:sdtContent>
                <w:r w:rsidR="005120B5" w:rsidRPr="00A860BB">
                  <w:t>Date:</w:t>
                </w:r>
              </w:sdtContent>
            </w:sdt>
            <w:r w:rsidR="005120B5">
              <w:t xml:space="preserve"> </w:t>
            </w:r>
            <w:r w:rsidR="004574D2">
              <w:t>28/01/25</w:t>
            </w:r>
          </w:p>
        </w:tc>
      </w:tr>
      <w:tr w:rsidR="00CB6E55" w:rsidRPr="00A860BB" w14:paraId="63C15D94" w14:textId="77777777" w:rsidTr="00C644E7">
        <w:trPr>
          <w:trHeight w:val="18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131EF98" w14:textId="77777777" w:rsidR="00CB6E55" w:rsidRPr="005120B5" w:rsidRDefault="00000000" w:rsidP="005120B5">
            <w:pPr>
              <w:pStyle w:val="Normal-Light"/>
            </w:pPr>
            <w:sdt>
              <w:sdtPr>
                <w:alias w:val="(PLEASE PRINT)"/>
                <w:tag w:val="(PLEASE PRINT)"/>
                <w:id w:val="-783039674"/>
                <w:placeholder>
                  <w:docPart w:val="D619396A265744D8A03AC6AA3F2D7D19"/>
                </w:placeholder>
                <w:temporary/>
                <w:showingPlcHdr/>
                <w15:appearance w15:val="hidden"/>
              </w:sdtPr>
              <w:sdtContent>
                <w:r w:rsidR="005120B5" w:rsidRPr="005120B5">
                  <w:t>(PLEASE PRINT)</w:t>
                </w:r>
              </w:sdtContent>
            </w:sdt>
          </w:p>
        </w:tc>
      </w:tr>
      <w:tr w:rsidR="00483ED9" w:rsidRPr="00A860BB" w14:paraId="2314A874" w14:textId="77777777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14:paraId="232AAEB2" w14:textId="781F5BCA" w:rsidR="004574D2" w:rsidRPr="004574D2" w:rsidRDefault="004574D2" w:rsidP="004574D2">
            <w:pPr>
              <w:pStyle w:val="Underline"/>
              <w:rPr>
                <w:lang w:val="en-GB"/>
              </w:rPr>
            </w:pPr>
            <w:r w:rsidRPr="004574D2">
              <w:rPr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39CA5BA5" wp14:editId="59D3D736">
                  <wp:simplePos x="0" y="0"/>
                  <wp:positionH relativeFrom="column">
                    <wp:posOffset>1810385</wp:posOffset>
                  </wp:positionH>
                  <wp:positionV relativeFrom="paragraph">
                    <wp:posOffset>0</wp:posOffset>
                  </wp:positionV>
                  <wp:extent cx="1996440" cy="533400"/>
                  <wp:effectExtent l="0" t="0" r="3810" b="0"/>
                  <wp:wrapSquare wrapText="bothSides"/>
                  <wp:docPr id="13960661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alias w:val="Parent/Guardian Signature:"/>
                <w:tag w:val="Parent/Guardian Signature:"/>
                <w:id w:val="1867717306"/>
                <w:placeholder>
                  <w:docPart w:val="3BC9651FB1524D1CB5D96E1AB168264E"/>
                </w:placeholder>
                <w:temporary/>
                <w:showingPlcHdr/>
                <w15:appearance w15:val="hidden"/>
              </w:sdtPr>
              <w:sdtContent>
                <w:r w:rsidR="0023675D" w:rsidRPr="00A860BB">
                  <w:t>Parent/Guardian Signature:</w:t>
                </w:r>
              </w:sdtContent>
            </w:sdt>
            <w:r w:rsidR="0023675D">
              <w:t xml:space="preserve"> </w:t>
            </w:r>
          </w:p>
          <w:p w14:paraId="0C2FDBEC" w14:textId="377CAFC4" w:rsidR="00483ED9" w:rsidRPr="00A860BB" w:rsidRDefault="00483ED9" w:rsidP="00CF24A6">
            <w:pPr>
              <w:pStyle w:val="Underline"/>
            </w:pPr>
          </w:p>
        </w:tc>
      </w:tr>
    </w:tbl>
    <w:p w14:paraId="6A8F3B10" w14:textId="77777777" w:rsidR="004B123B" w:rsidRPr="00A860BB" w:rsidRDefault="004B123B" w:rsidP="00C644E7"/>
    <w:sectPr w:rsidR="004B123B" w:rsidRPr="00A860BB" w:rsidSect="00825295"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5B7A" w14:textId="77777777" w:rsidR="003D44B2" w:rsidRDefault="003D44B2" w:rsidP="00DC5D31">
      <w:r>
        <w:separator/>
      </w:r>
    </w:p>
  </w:endnote>
  <w:endnote w:type="continuationSeparator" w:id="0">
    <w:p w14:paraId="7E993CBA" w14:textId="77777777" w:rsidR="003D44B2" w:rsidRDefault="003D44B2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F3ED6" w14:textId="77777777" w:rsidR="003D44B2" w:rsidRDefault="003D44B2" w:rsidP="00DC5D31">
      <w:r>
        <w:separator/>
      </w:r>
    </w:p>
  </w:footnote>
  <w:footnote w:type="continuationSeparator" w:id="0">
    <w:p w14:paraId="4CEE073C" w14:textId="77777777" w:rsidR="003D44B2" w:rsidRDefault="003D44B2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867327">
    <w:abstractNumId w:val="11"/>
  </w:num>
  <w:num w:numId="2" w16cid:durableId="674845365">
    <w:abstractNumId w:val="0"/>
  </w:num>
  <w:num w:numId="3" w16cid:durableId="104807926">
    <w:abstractNumId w:val="14"/>
  </w:num>
  <w:num w:numId="4" w16cid:durableId="850148346">
    <w:abstractNumId w:val="12"/>
  </w:num>
  <w:num w:numId="5" w16cid:durableId="1457792780">
    <w:abstractNumId w:val="15"/>
  </w:num>
  <w:num w:numId="6" w16cid:durableId="156962646">
    <w:abstractNumId w:val="16"/>
  </w:num>
  <w:num w:numId="7" w16cid:durableId="1308439842">
    <w:abstractNumId w:val="1"/>
  </w:num>
  <w:num w:numId="8" w16cid:durableId="1579829012">
    <w:abstractNumId w:val="2"/>
  </w:num>
  <w:num w:numId="9" w16cid:durableId="1572425897">
    <w:abstractNumId w:val="3"/>
  </w:num>
  <w:num w:numId="10" w16cid:durableId="1893618347">
    <w:abstractNumId w:val="4"/>
  </w:num>
  <w:num w:numId="11" w16cid:durableId="1076704740">
    <w:abstractNumId w:val="9"/>
  </w:num>
  <w:num w:numId="12" w16cid:durableId="739864224">
    <w:abstractNumId w:val="5"/>
  </w:num>
  <w:num w:numId="13" w16cid:durableId="888490265">
    <w:abstractNumId w:val="6"/>
  </w:num>
  <w:num w:numId="14" w16cid:durableId="303825350">
    <w:abstractNumId w:val="7"/>
  </w:num>
  <w:num w:numId="15" w16cid:durableId="502204397">
    <w:abstractNumId w:val="8"/>
  </w:num>
  <w:num w:numId="16" w16cid:durableId="1655186595">
    <w:abstractNumId w:val="10"/>
  </w:num>
  <w:num w:numId="17" w16cid:durableId="234821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E8"/>
    <w:rsid w:val="00032177"/>
    <w:rsid w:val="000610EE"/>
    <w:rsid w:val="00066073"/>
    <w:rsid w:val="000717FB"/>
    <w:rsid w:val="000B3E71"/>
    <w:rsid w:val="000F23C5"/>
    <w:rsid w:val="000F44BA"/>
    <w:rsid w:val="0010081A"/>
    <w:rsid w:val="00115B37"/>
    <w:rsid w:val="00174F0B"/>
    <w:rsid w:val="001E1F02"/>
    <w:rsid w:val="00204FAB"/>
    <w:rsid w:val="00215B0A"/>
    <w:rsid w:val="0023675D"/>
    <w:rsid w:val="00245AA2"/>
    <w:rsid w:val="00284D68"/>
    <w:rsid w:val="002D03A2"/>
    <w:rsid w:val="00333781"/>
    <w:rsid w:val="00340801"/>
    <w:rsid w:val="00354439"/>
    <w:rsid w:val="003B7552"/>
    <w:rsid w:val="003C602C"/>
    <w:rsid w:val="003C6F53"/>
    <w:rsid w:val="003C7E2A"/>
    <w:rsid w:val="003D44B2"/>
    <w:rsid w:val="00415899"/>
    <w:rsid w:val="00425288"/>
    <w:rsid w:val="004574D2"/>
    <w:rsid w:val="004839FF"/>
    <w:rsid w:val="00483ED9"/>
    <w:rsid w:val="004A312A"/>
    <w:rsid w:val="004A533D"/>
    <w:rsid w:val="004B123B"/>
    <w:rsid w:val="004F6C14"/>
    <w:rsid w:val="005120B5"/>
    <w:rsid w:val="00515C2B"/>
    <w:rsid w:val="00527480"/>
    <w:rsid w:val="00551E08"/>
    <w:rsid w:val="005618A8"/>
    <w:rsid w:val="005640E4"/>
    <w:rsid w:val="00574899"/>
    <w:rsid w:val="005755E1"/>
    <w:rsid w:val="00671C4C"/>
    <w:rsid w:val="006B4992"/>
    <w:rsid w:val="006D077E"/>
    <w:rsid w:val="006D0B68"/>
    <w:rsid w:val="006E3C43"/>
    <w:rsid w:val="006F220A"/>
    <w:rsid w:val="006F681D"/>
    <w:rsid w:val="007058D0"/>
    <w:rsid w:val="00713D96"/>
    <w:rsid w:val="00716614"/>
    <w:rsid w:val="00721E9B"/>
    <w:rsid w:val="00740525"/>
    <w:rsid w:val="00761D56"/>
    <w:rsid w:val="00774456"/>
    <w:rsid w:val="0079681F"/>
    <w:rsid w:val="007A2787"/>
    <w:rsid w:val="00803B6B"/>
    <w:rsid w:val="008121DA"/>
    <w:rsid w:val="008245A5"/>
    <w:rsid w:val="00825295"/>
    <w:rsid w:val="008351AF"/>
    <w:rsid w:val="008424EB"/>
    <w:rsid w:val="008E4B7A"/>
    <w:rsid w:val="00905CB2"/>
    <w:rsid w:val="00925CF7"/>
    <w:rsid w:val="00933BAD"/>
    <w:rsid w:val="00943386"/>
    <w:rsid w:val="00947D97"/>
    <w:rsid w:val="009551DC"/>
    <w:rsid w:val="00960795"/>
    <w:rsid w:val="00972235"/>
    <w:rsid w:val="00995F48"/>
    <w:rsid w:val="009A12CB"/>
    <w:rsid w:val="009B61C4"/>
    <w:rsid w:val="009D044D"/>
    <w:rsid w:val="00A025D4"/>
    <w:rsid w:val="00A05B52"/>
    <w:rsid w:val="00A46882"/>
    <w:rsid w:val="00A55C79"/>
    <w:rsid w:val="00A64A0F"/>
    <w:rsid w:val="00A860BB"/>
    <w:rsid w:val="00AD5B55"/>
    <w:rsid w:val="00AE7331"/>
    <w:rsid w:val="00B14394"/>
    <w:rsid w:val="00B17BC2"/>
    <w:rsid w:val="00B26E49"/>
    <w:rsid w:val="00B51027"/>
    <w:rsid w:val="00B71694"/>
    <w:rsid w:val="00BA681C"/>
    <w:rsid w:val="00BB33CE"/>
    <w:rsid w:val="00C31552"/>
    <w:rsid w:val="00C45381"/>
    <w:rsid w:val="00C644E7"/>
    <w:rsid w:val="00C6523B"/>
    <w:rsid w:val="00CB6656"/>
    <w:rsid w:val="00CB6E55"/>
    <w:rsid w:val="00CC0A67"/>
    <w:rsid w:val="00CD617B"/>
    <w:rsid w:val="00CF24A6"/>
    <w:rsid w:val="00D24C81"/>
    <w:rsid w:val="00D45421"/>
    <w:rsid w:val="00DC5D31"/>
    <w:rsid w:val="00DF01FE"/>
    <w:rsid w:val="00E368C0"/>
    <w:rsid w:val="00E436E9"/>
    <w:rsid w:val="00E5035D"/>
    <w:rsid w:val="00E615E1"/>
    <w:rsid w:val="00E61CBD"/>
    <w:rsid w:val="00E769F8"/>
    <w:rsid w:val="00E94D9E"/>
    <w:rsid w:val="00E97C00"/>
    <w:rsid w:val="00EA784E"/>
    <w:rsid w:val="00EB50F0"/>
    <w:rsid w:val="00ED5FDF"/>
    <w:rsid w:val="00EE7DFB"/>
    <w:rsid w:val="00F07A83"/>
    <w:rsid w:val="00F50B25"/>
    <w:rsid w:val="00F52FBE"/>
    <w:rsid w:val="00F57268"/>
    <w:rsid w:val="00F74868"/>
    <w:rsid w:val="00F7528E"/>
    <w:rsid w:val="00F93048"/>
    <w:rsid w:val="00FA44EA"/>
    <w:rsid w:val="00FD4BE8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739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NormalWeb">
    <w:name w:val="Normal (Web)"/>
    <w:basedOn w:val="Normal"/>
    <w:uiPriority w:val="99"/>
    <w:semiHidden/>
    <w:unhideWhenUsed/>
    <w:rsid w:val="004574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aniar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DC1B69B90E4AD6BAD0EA117E4C5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52046-BFD4-4235-AB7D-976E74C88519}"/>
      </w:docPartPr>
      <w:docPartBody>
        <w:p w:rsidR="004C36F8" w:rsidRDefault="00057EFE">
          <w:pPr>
            <w:pStyle w:val="67DC1B69B90E4AD6BAD0EA117E4C53A5"/>
          </w:pPr>
          <w:r w:rsidRPr="00A860BB">
            <w:t>PARENT/GUARDIAN INFORMATION:</w:t>
          </w:r>
        </w:p>
      </w:docPartBody>
    </w:docPart>
    <w:docPart>
      <w:docPartPr>
        <w:name w:val="A08A8BE3E69D4C9CBA573E78C2B61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25A0-5427-42B4-B487-FA9EBDD87BF4}"/>
      </w:docPartPr>
      <w:docPartBody>
        <w:p w:rsidR="004C36F8" w:rsidRDefault="00057EFE">
          <w:pPr>
            <w:pStyle w:val="A08A8BE3E69D4C9CBA573E78C2B61913"/>
          </w:pPr>
          <w:r w:rsidRPr="00A860BB">
            <w:t>Parent/Guardian Name:</w:t>
          </w:r>
        </w:p>
      </w:docPartBody>
    </w:docPart>
    <w:docPart>
      <w:docPartPr>
        <w:name w:val="129B0487D50E4703877640A848C40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E2FDA-2280-44BA-BA1B-4C40BA8EA8BB}"/>
      </w:docPartPr>
      <w:docPartBody>
        <w:p w:rsidR="004C36F8" w:rsidRDefault="00057EFE">
          <w:pPr>
            <w:pStyle w:val="129B0487D50E4703877640A848C408A9"/>
          </w:pPr>
          <w:r w:rsidRPr="00A860BB">
            <w:t>Address:</w:t>
          </w:r>
        </w:p>
      </w:docPartBody>
    </w:docPart>
    <w:docPart>
      <w:docPartPr>
        <w:name w:val="FB938D4BFB4C46D3A588A98AAD57A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97BAD-D8D1-46A8-ADAF-59F480EE4598}"/>
      </w:docPartPr>
      <w:docPartBody>
        <w:p w:rsidR="004C36F8" w:rsidRDefault="00057EFE">
          <w:pPr>
            <w:pStyle w:val="FB938D4BFB4C46D3A588A98AAD57A9C0"/>
          </w:pPr>
          <w:r w:rsidRPr="00A860BB">
            <w:t>Please provide the information requested below, as it may be needed in case of an emergency. This information does not modify the information on the emergency card.</w:t>
          </w:r>
        </w:p>
      </w:docPartBody>
    </w:docPart>
    <w:docPart>
      <w:docPartPr>
        <w:name w:val="FAE1BA8A2EDB471E923FE146C31F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93626-4765-48CA-A2D0-2729335B2963}"/>
      </w:docPartPr>
      <w:docPartBody>
        <w:p w:rsidR="004C36F8" w:rsidRDefault="00057EFE">
          <w:pPr>
            <w:pStyle w:val="FAE1BA8A2EDB471E923FE146C31F5911"/>
          </w:pPr>
          <w:r w:rsidRPr="004F6C14">
            <w:t>Student’s Date of Birth</w:t>
          </w:r>
        </w:p>
      </w:docPartBody>
    </w:docPart>
    <w:docPart>
      <w:docPartPr>
        <w:name w:val="29DCCBE9C32B4769B842BAD17C7DA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4A12-D509-45CE-AFFA-3F131EEB6D37}"/>
      </w:docPartPr>
      <w:docPartBody>
        <w:p w:rsidR="004C36F8" w:rsidRDefault="00057EFE">
          <w:pPr>
            <w:pStyle w:val="29DCCBE9C32B4769B842BAD17C7DA22A"/>
          </w:pPr>
          <w:r w:rsidRPr="00A860BB">
            <w:t>Allergies:</w:t>
          </w:r>
        </w:p>
      </w:docPartBody>
    </w:docPart>
    <w:docPart>
      <w:docPartPr>
        <w:name w:val="1BDCB94FB55446C4BF89070CA065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4015-0392-4337-A819-D20DCF32A00C}"/>
      </w:docPartPr>
      <w:docPartBody>
        <w:p w:rsidR="004C36F8" w:rsidRDefault="00057EFE">
          <w:pPr>
            <w:pStyle w:val="1BDCB94FB55446C4BF89070CA06563A0"/>
          </w:pPr>
          <w:r w:rsidRPr="00A860BB">
            <w:t>Conditions requiring special consideration (medical/physical):</w:t>
          </w:r>
        </w:p>
      </w:docPartBody>
    </w:docPart>
    <w:docPart>
      <w:docPartPr>
        <w:name w:val="E47DEAC096C84C348BB50F2B4442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87AC-8D24-4688-8AF4-38EB4221CE9C}"/>
      </w:docPartPr>
      <w:docPartBody>
        <w:p w:rsidR="004C36F8" w:rsidRDefault="00057EFE">
          <w:pPr>
            <w:pStyle w:val="E47DEAC096C84C348BB50F2B444237FC"/>
          </w:pPr>
          <w:r w:rsidRPr="00A860BB">
            <w:t>Does your student require: (A)</w:t>
          </w:r>
        </w:p>
      </w:docPartBody>
    </w:docPart>
    <w:docPart>
      <w:docPartPr>
        <w:name w:val="628F9D24E83F424598CF6663D73E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ACDF-CF2E-4D0F-B5CA-781D9EB438A4}"/>
      </w:docPartPr>
      <w:docPartBody>
        <w:p w:rsidR="004C36F8" w:rsidRDefault="00057EFE">
          <w:pPr>
            <w:pStyle w:val="628F9D24E83F424598CF6663D73E6B9B"/>
          </w:pPr>
          <w:r w:rsidRPr="00E61CBD">
            <w:rPr>
              <w:rStyle w:val="Strong"/>
            </w:rPr>
            <w:t>Epipen</w:t>
          </w:r>
        </w:p>
      </w:docPartBody>
    </w:docPart>
    <w:docPart>
      <w:docPartPr>
        <w:name w:val="A6D78728109D43D1935DD40DBE71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AB020-1075-4624-AFDC-6839B18B3B31}"/>
      </w:docPartPr>
      <w:docPartBody>
        <w:p w:rsidR="004C36F8" w:rsidRDefault="00057EFE">
          <w:pPr>
            <w:pStyle w:val="A6D78728109D43D1935DD40DBE71463E"/>
          </w:pPr>
          <w:r w:rsidRPr="00A860BB">
            <w:t>Yes</w:t>
          </w:r>
        </w:p>
      </w:docPartBody>
    </w:docPart>
    <w:docPart>
      <w:docPartPr>
        <w:name w:val="4707DC504C6E4A969AFEDDCF60D6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935F-25C8-4044-988B-65BCF4DAA96D}"/>
      </w:docPartPr>
      <w:docPartBody>
        <w:p w:rsidR="004C36F8" w:rsidRDefault="00057EFE">
          <w:pPr>
            <w:pStyle w:val="4707DC504C6E4A969AFEDDCF60D60E9C"/>
          </w:pPr>
          <w:r w:rsidRPr="00A860BB">
            <w:t>No</w:t>
          </w:r>
        </w:p>
      </w:docPartBody>
    </w:docPart>
    <w:docPart>
      <w:docPartPr>
        <w:name w:val="033803CF4A054882919F670D9EBB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E84DF-C256-446D-BEB3-CD71381C0128}"/>
      </w:docPartPr>
      <w:docPartBody>
        <w:p w:rsidR="004C36F8" w:rsidRDefault="00057EFE">
          <w:pPr>
            <w:pStyle w:val="033803CF4A054882919F670D9EBB1BE8"/>
          </w:pPr>
          <w:r w:rsidRPr="00A860BB">
            <w:t>(B)</w:t>
          </w:r>
        </w:p>
      </w:docPartBody>
    </w:docPart>
    <w:docPart>
      <w:docPartPr>
        <w:name w:val="683544A3BF224B708C388AC3E1C0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A6CA-5F42-4945-8B54-84E6FDC2DC8B}"/>
      </w:docPartPr>
      <w:docPartBody>
        <w:p w:rsidR="004C36F8" w:rsidRDefault="00057EFE">
          <w:pPr>
            <w:pStyle w:val="683544A3BF224B708C388AC3E1C02185"/>
          </w:pPr>
          <w:r w:rsidRPr="00E61CBD">
            <w:rPr>
              <w:rStyle w:val="Strong"/>
            </w:rPr>
            <w:t>Inhaler</w:t>
          </w:r>
        </w:p>
      </w:docPartBody>
    </w:docPart>
    <w:docPart>
      <w:docPartPr>
        <w:name w:val="3F9037A271C34C10B80EB11B9889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AEC2A-2BE7-491D-AC8B-E9AFD76C6F09}"/>
      </w:docPartPr>
      <w:docPartBody>
        <w:p w:rsidR="004C36F8" w:rsidRDefault="00057EFE">
          <w:pPr>
            <w:pStyle w:val="3F9037A271C34C10B80EB11B98897CEE"/>
          </w:pPr>
          <w:r w:rsidRPr="00A860BB">
            <w:t>Yes</w:t>
          </w:r>
        </w:p>
      </w:docPartBody>
    </w:docPart>
    <w:docPart>
      <w:docPartPr>
        <w:name w:val="5685632874C14C1ABC72887CABAD5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4FF3-8AB9-4ABB-9C70-FA13D644CF9A}"/>
      </w:docPartPr>
      <w:docPartBody>
        <w:p w:rsidR="004C36F8" w:rsidRDefault="00057EFE">
          <w:pPr>
            <w:pStyle w:val="5685632874C14C1ABC72887CABAD53B4"/>
          </w:pPr>
          <w:r w:rsidRPr="00A860BB">
            <w:t>No</w:t>
          </w:r>
        </w:p>
      </w:docPartBody>
    </w:docPart>
    <w:docPart>
      <w:docPartPr>
        <w:name w:val="846E98336EF442BCA59FD50DA2BD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A216-14E6-467D-A3DF-00477860F2ED}"/>
      </w:docPartPr>
      <w:docPartBody>
        <w:p w:rsidR="004C36F8" w:rsidRDefault="00057EFE">
          <w:pPr>
            <w:pStyle w:val="846E98336EF442BCA59FD50DA2BDAABD"/>
          </w:pPr>
          <w:r w:rsidRPr="00A860BB">
            <w:t>(</w:t>
          </w:r>
          <w:r>
            <w:t>C</w:t>
          </w:r>
          <w:r w:rsidRPr="00A860BB">
            <w:t>)</w:t>
          </w:r>
        </w:p>
      </w:docPartBody>
    </w:docPart>
    <w:docPart>
      <w:docPartPr>
        <w:name w:val="09BE22BC4D4744C28033C8E37D49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1819-0410-4A01-88C7-6501305A80E9}"/>
      </w:docPartPr>
      <w:docPartBody>
        <w:p w:rsidR="004C36F8" w:rsidRDefault="00057EFE">
          <w:pPr>
            <w:pStyle w:val="09BE22BC4D4744C28033C8E37D49918A"/>
          </w:pPr>
          <w:r w:rsidRPr="00E61CBD">
            <w:rPr>
              <w:rStyle w:val="Strong"/>
            </w:rPr>
            <w:t>ANY MEDICATION CURRENTLY TAKEN:</w:t>
          </w:r>
        </w:p>
      </w:docPartBody>
    </w:docPart>
    <w:docPart>
      <w:docPartPr>
        <w:name w:val="774793AF4D434E77A21474F9BE86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A510D-7E57-434A-9A5B-1FEBD97E7CF9}"/>
      </w:docPartPr>
      <w:docPartBody>
        <w:p w:rsidR="004C36F8" w:rsidRDefault="00057EFE">
          <w:pPr>
            <w:pStyle w:val="774793AF4D434E77A21474F9BE860B1B"/>
          </w:pPr>
          <w:r w:rsidRPr="00A860BB">
            <w:t>(Type of medication and time of administration):</w:t>
          </w:r>
        </w:p>
      </w:docPartBody>
    </w:docPart>
    <w:docPart>
      <w:docPartPr>
        <w:name w:val="8CF5F01DDF1E439A8D31E8357B346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5C1B-0C38-4B25-9DA0-4D3B236C6B34}"/>
      </w:docPartPr>
      <w:docPartBody>
        <w:p w:rsidR="004C36F8" w:rsidRDefault="00057EFE">
          <w:pPr>
            <w:pStyle w:val="8CF5F01DDF1E439A8D31E8357B3466F6"/>
          </w:pPr>
          <w:r>
            <w:t>Primary</w:t>
          </w:r>
          <w:r w:rsidRPr="00A860BB">
            <w:t xml:space="preserve"> contact name</w:t>
          </w:r>
        </w:p>
      </w:docPartBody>
    </w:docPart>
    <w:docPart>
      <w:docPartPr>
        <w:name w:val="E797964E7EA543D6ACFAAEEC86D8E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03A33-ED9B-4F66-9556-6AB1CDC1A8B0}"/>
      </w:docPartPr>
      <w:docPartBody>
        <w:p w:rsidR="004C36F8" w:rsidRDefault="00057EFE">
          <w:pPr>
            <w:pStyle w:val="E797964E7EA543D6ACFAAEEC86D8E3E0"/>
          </w:pPr>
          <w:r w:rsidRPr="00A860BB">
            <w:t>Secondary contact name</w:t>
          </w:r>
        </w:p>
      </w:docPartBody>
    </w:docPart>
    <w:docPart>
      <w:docPartPr>
        <w:name w:val="78C661F94CD24B6C945B3A58E33EF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03FC-080A-4EF6-B039-191855CC2140}"/>
      </w:docPartPr>
      <w:docPartBody>
        <w:p w:rsidR="004C36F8" w:rsidRDefault="00057EFE">
          <w:pPr>
            <w:pStyle w:val="78C661F94CD24B6C945B3A58E33EFA5B"/>
          </w:pPr>
          <w:r w:rsidRPr="00A860BB">
            <w:t>Relationship to student:</w:t>
          </w:r>
        </w:p>
      </w:docPartBody>
    </w:docPart>
    <w:docPart>
      <w:docPartPr>
        <w:name w:val="CF0E3319DC4741C9BF1F97065A8E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40C5-8597-46A8-BD04-D1D3B3FD9F2E}"/>
      </w:docPartPr>
      <w:docPartBody>
        <w:p w:rsidR="004C36F8" w:rsidRDefault="00057EFE">
          <w:pPr>
            <w:pStyle w:val="CF0E3319DC4741C9BF1F97065A8E635A"/>
          </w:pPr>
          <w:r w:rsidRPr="00A860BB">
            <w:t>Parent/Guardian Name:</w:t>
          </w:r>
        </w:p>
      </w:docPartBody>
    </w:docPart>
    <w:docPart>
      <w:docPartPr>
        <w:name w:val="75AF39312F2B40EB92A906FF4B34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93D8-EACC-4DDD-AE77-CA1C6CF2C1DE}"/>
      </w:docPartPr>
      <w:docPartBody>
        <w:p w:rsidR="004C36F8" w:rsidRDefault="00057EFE">
          <w:pPr>
            <w:pStyle w:val="75AF39312F2B40EB92A906FF4B3454BC"/>
          </w:pPr>
          <w:r w:rsidRPr="00A860BB">
            <w:t>Date:</w:t>
          </w:r>
        </w:p>
      </w:docPartBody>
    </w:docPart>
    <w:docPart>
      <w:docPartPr>
        <w:name w:val="D619396A265744D8A03AC6AA3F2D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BE88-EE5C-4955-A7F2-CDCE15754783}"/>
      </w:docPartPr>
      <w:docPartBody>
        <w:p w:rsidR="004C36F8" w:rsidRDefault="00057EFE">
          <w:pPr>
            <w:pStyle w:val="D619396A265744D8A03AC6AA3F2D7D19"/>
          </w:pPr>
          <w:r w:rsidRPr="005120B5">
            <w:t>(PLEASE PRINT)</w:t>
          </w:r>
        </w:p>
      </w:docPartBody>
    </w:docPart>
    <w:docPart>
      <w:docPartPr>
        <w:name w:val="3BC9651FB1524D1CB5D96E1AB168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57624-9E9B-4967-B0A9-B69865CE7FD1}"/>
      </w:docPartPr>
      <w:docPartBody>
        <w:p w:rsidR="004C36F8" w:rsidRDefault="00057EFE">
          <w:pPr>
            <w:pStyle w:val="3BC9651FB1524D1CB5D96E1AB168264E"/>
          </w:pPr>
          <w:r w:rsidRPr="00A860BB">
            <w:t>Parent/Guardian Signature: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FE"/>
    <w:rsid w:val="00057EFE"/>
    <w:rsid w:val="001E1F02"/>
    <w:rsid w:val="004C36F8"/>
    <w:rsid w:val="00A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unhideWhenUsed/>
    <w:qFormat/>
    <w:rPr>
      <w:rFonts w:asciiTheme="minorHAnsi" w:hAnsiTheme="minorHAnsi"/>
      <w:b/>
      <w:bCs/>
      <w:color w:val="000000" w:themeColor="text1"/>
    </w:rPr>
  </w:style>
  <w:style w:type="paragraph" w:customStyle="1" w:styleId="67DC1B69B90E4AD6BAD0EA117E4C53A5">
    <w:name w:val="67DC1B69B90E4AD6BAD0EA117E4C53A5"/>
  </w:style>
  <w:style w:type="paragraph" w:customStyle="1" w:styleId="A08A8BE3E69D4C9CBA573E78C2B61913">
    <w:name w:val="A08A8BE3E69D4C9CBA573E78C2B61913"/>
  </w:style>
  <w:style w:type="paragraph" w:customStyle="1" w:styleId="129B0487D50E4703877640A848C408A9">
    <w:name w:val="129B0487D50E4703877640A848C408A9"/>
  </w:style>
  <w:style w:type="paragraph" w:customStyle="1" w:styleId="FB938D4BFB4C46D3A588A98AAD57A9C0">
    <w:name w:val="FB938D4BFB4C46D3A588A98AAD57A9C0"/>
  </w:style>
  <w:style w:type="paragraph" w:customStyle="1" w:styleId="FAE1BA8A2EDB471E923FE146C31F5911">
    <w:name w:val="FAE1BA8A2EDB471E923FE146C31F5911"/>
  </w:style>
  <w:style w:type="paragraph" w:customStyle="1" w:styleId="29DCCBE9C32B4769B842BAD17C7DA22A">
    <w:name w:val="29DCCBE9C32B4769B842BAD17C7DA22A"/>
  </w:style>
  <w:style w:type="paragraph" w:customStyle="1" w:styleId="1BDCB94FB55446C4BF89070CA06563A0">
    <w:name w:val="1BDCB94FB55446C4BF89070CA06563A0"/>
  </w:style>
  <w:style w:type="paragraph" w:customStyle="1" w:styleId="E47DEAC096C84C348BB50F2B444237FC">
    <w:name w:val="E47DEAC096C84C348BB50F2B444237FC"/>
  </w:style>
  <w:style w:type="paragraph" w:customStyle="1" w:styleId="628F9D24E83F424598CF6663D73E6B9B">
    <w:name w:val="628F9D24E83F424598CF6663D73E6B9B"/>
  </w:style>
  <w:style w:type="paragraph" w:customStyle="1" w:styleId="A6D78728109D43D1935DD40DBE71463E">
    <w:name w:val="A6D78728109D43D1935DD40DBE71463E"/>
  </w:style>
  <w:style w:type="paragraph" w:customStyle="1" w:styleId="4707DC504C6E4A969AFEDDCF60D60E9C">
    <w:name w:val="4707DC504C6E4A969AFEDDCF60D60E9C"/>
  </w:style>
  <w:style w:type="paragraph" w:customStyle="1" w:styleId="033803CF4A054882919F670D9EBB1BE8">
    <w:name w:val="033803CF4A054882919F670D9EBB1BE8"/>
  </w:style>
  <w:style w:type="paragraph" w:customStyle="1" w:styleId="683544A3BF224B708C388AC3E1C02185">
    <w:name w:val="683544A3BF224B708C388AC3E1C02185"/>
  </w:style>
  <w:style w:type="paragraph" w:customStyle="1" w:styleId="3F9037A271C34C10B80EB11B98897CEE">
    <w:name w:val="3F9037A271C34C10B80EB11B98897CEE"/>
  </w:style>
  <w:style w:type="paragraph" w:customStyle="1" w:styleId="5685632874C14C1ABC72887CABAD53B4">
    <w:name w:val="5685632874C14C1ABC72887CABAD53B4"/>
  </w:style>
  <w:style w:type="paragraph" w:customStyle="1" w:styleId="846E98336EF442BCA59FD50DA2BDAABD">
    <w:name w:val="846E98336EF442BCA59FD50DA2BDAABD"/>
  </w:style>
  <w:style w:type="paragraph" w:customStyle="1" w:styleId="09BE22BC4D4744C28033C8E37D49918A">
    <w:name w:val="09BE22BC4D4744C28033C8E37D49918A"/>
  </w:style>
  <w:style w:type="paragraph" w:customStyle="1" w:styleId="774793AF4D434E77A21474F9BE860B1B">
    <w:name w:val="774793AF4D434E77A21474F9BE860B1B"/>
  </w:style>
  <w:style w:type="paragraph" w:customStyle="1" w:styleId="8CF5F01DDF1E439A8D31E8357B3466F6">
    <w:name w:val="8CF5F01DDF1E439A8D31E8357B3466F6"/>
  </w:style>
  <w:style w:type="paragraph" w:customStyle="1" w:styleId="E797964E7EA543D6ACFAAEEC86D8E3E0">
    <w:name w:val="E797964E7EA543D6ACFAAEEC86D8E3E0"/>
  </w:style>
  <w:style w:type="paragraph" w:customStyle="1" w:styleId="78C661F94CD24B6C945B3A58E33EFA5B">
    <w:name w:val="78C661F94CD24B6C945B3A58E33EFA5B"/>
  </w:style>
  <w:style w:type="paragraph" w:customStyle="1" w:styleId="CF0E3319DC4741C9BF1F97065A8E635A">
    <w:name w:val="CF0E3319DC4741C9BF1F97065A8E635A"/>
  </w:style>
  <w:style w:type="paragraph" w:customStyle="1" w:styleId="75AF39312F2B40EB92A906FF4B3454BC">
    <w:name w:val="75AF39312F2B40EB92A906FF4B3454BC"/>
  </w:style>
  <w:style w:type="paragraph" w:customStyle="1" w:styleId="D619396A265744D8A03AC6AA3F2D7D19">
    <w:name w:val="D619396A265744D8A03AC6AA3F2D7D19"/>
  </w:style>
  <w:style w:type="paragraph" w:customStyle="1" w:styleId="3BC9651FB1524D1CB5D96E1AB168264E">
    <w:name w:val="3BC9651FB1524D1CB5D96E1AB1682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2025-01-28T12:45:00Z</dcterms:created>
  <dcterms:modified xsi:type="dcterms:W3CDTF">2025-01-28T12:45:00Z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